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62" w:rsidRPr="00FC77B1" w:rsidRDefault="00FC77B1">
      <w:pPr>
        <w:rPr>
          <w:rStyle w:val="Fett"/>
          <w:rFonts w:eastAsia="Times New Roman" w:cs="Times New Roman"/>
        </w:rPr>
      </w:pPr>
      <w:r>
        <w:rPr>
          <w:rStyle w:val="Fett"/>
          <w:rFonts w:eastAsia="Times New Roman" w:cs="Times New Roman"/>
        </w:rPr>
        <w:t xml:space="preserve">Simone Hauswald: </w:t>
      </w:r>
      <w:r w:rsidR="009B6D62" w:rsidRPr="00FC77B1">
        <w:rPr>
          <w:rStyle w:val="Fett"/>
          <w:rFonts w:eastAsia="Times New Roman" w:cs="Times New Roman"/>
        </w:rPr>
        <w:t>Liebe Sonja,</w:t>
      </w:r>
      <w:r w:rsidR="006F3CF6" w:rsidRPr="00FC77B1">
        <w:rPr>
          <w:rStyle w:val="Fett"/>
          <w:rFonts w:eastAsia="Times New Roman" w:cs="Times New Roman"/>
        </w:rPr>
        <w:t xml:space="preserve"> </w:t>
      </w:r>
      <w:r w:rsidR="00FF0B08">
        <w:rPr>
          <w:rStyle w:val="Fett"/>
          <w:rFonts w:eastAsia="Times New Roman" w:cs="Times New Roman"/>
        </w:rPr>
        <w:t>schön, dass D</w:t>
      </w:r>
      <w:r w:rsidR="009B6D62" w:rsidRPr="00FC77B1">
        <w:rPr>
          <w:rStyle w:val="Fett"/>
          <w:rFonts w:eastAsia="Times New Roman" w:cs="Times New Roman"/>
        </w:rPr>
        <w:t>u heute Rede und</w:t>
      </w:r>
      <w:r w:rsidR="00FF0B08">
        <w:rPr>
          <w:rStyle w:val="Fett"/>
          <w:rFonts w:eastAsia="Times New Roman" w:cs="Times New Roman"/>
        </w:rPr>
        <w:t xml:space="preserve"> Antwort stehst zu D</w:t>
      </w:r>
      <w:r w:rsidR="001A7677" w:rsidRPr="00FC77B1">
        <w:rPr>
          <w:rStyle w:val="Fett"/>
          <w:rFonts w:eastAsia="Times New Roman" w:cs="Times New Roman"/>
        </w:rPr>
        <w:t xml:space="preserve">einem </w:t>
      </w:r>
      <w:r>
        <w:rPr>
          <w:rStyle w:val="Fett"/>
          <w:rFonts w:eastAsia="Times New Roman" w:cs="Times New Roman"/>
        </w:rPr>
        <w:t>Thema</w:t>
      </w:r>
    </w:p>
    <w:p w:rsidR="001A7677" w:rsidRPr="00FC77B1" w:rsidRDefault="001A7677">
      <w:pPr>
        <w:rPr>
          <w:rStyle w:val="Fett"/>
          <w:rFonts w:eastAsia="Times New Roman" w:cs="Times New Roman"/>
        </w:rPr>
      </w:pPr>
    </w:p>
    <w:p w:rsidR="009B6D62" w:rsidRPr="00190629" w:rsidRDefault="00474ADF" w:rsidP="00FC77B1">
      <w:pPr>
        <w:jc w:val="center"/>
        <w:rPr>
          <w:rStyle w:val="Fett"/>
          <w:rFonts w:eastAsia="Times New Roman" w:cs="Times New Roman"/>
        </w:rPr>
      </w:pPr>
      <w:r w:rsidRPr="00190629">
        <w:rPr>
          <w:rStyle w:val="Fett"/>
          <w:rFonts w:eastAsia="Times New Roman" w:cs="Times New Roman"/>
        </w:rPr>
        <w:t>„</w:t>
      </w:r>
      <w:r w:rsidR="001A7677" w:rsidRPr="00190629">
        <w:rPr>
          <w:rStyle w:val="Fett"/>
          <w:rFonts w:eastAsia="Times New Roman" w:cs="Times New Roman"/>
        </w:rPr>
        <w:t>Starke Beziehungen – Starkes Wir</w:t>
      </w:r>
      <w:r w:rsidRPr="00190629">
        <w:rPr>
          <w:rStyle w:val="Fett"/>
          <w:rFonts w:eastAsia="Times New Roman" w:cs="Times New Roman"/>
        </w:rPr>
        <w:t>“</w:t>
      </w:r>
    </w:p>
    <w:p w:rsidR="001A7677" w:rsidRPr="00190629" w:rsidRDefault="001A7677"/>
    <w:p w:rsidR="00474ADF" w:rsidRPr="00190629" w:rsidRDefault="00474ADF">
      <w:pPr>
        <w:rPr>
          <w:rFonts w:eastAsia="Times New Roman" w:cs="Times New Roman"/>
          <w:b/>
          <w:i/>
        </w:rPr>
      </w:pPr>
      <w:r w:rsidRPr="00190629">
        <w:rPr>
          <w:rFonts w:eastAsia="Times New Roman" w:cs="Times New Roman"/>
          <w:b/>
        </w:rPr>
        <w:t>Du bist Wirtschaftspsychologin, Trainerin und Sprecherin und liebst es, Menschen zu inspirieren starke Beziehungen zu gestalten.</w:t>
      </w:r>
      <w:r w:rsidR="00683F17" w:rsidRPr="00190629">
        <w:rPr>
          <w:rFonts w:eastAsia="Times New Roman" w:cs="Times New Roman"/>
          <w:b/>
        </w:rPr>
        <w:t xml:space="preserve"> </w:t>
      </w:r>
      <w:r w:rsidRPr="00190629">
        <w:rPr>
          <w:rFonts w:eastAsia="Times New Roman" w:cs="Times New Roman"/>
          <w:b/>
        </w:rPr>
        <w:t>Du sagst, dass das Geheimni</w:t>
      </w:r>
      <w:r w:rsidR="001A1DFA" w:rsidRPr="00190629">
        <w:rPr>
          <w:rFonts w:eastAsia="Times New Roman" w:cs="Times New Roman"/>
          <w:b/>
        </w:rPr>
        <w:t xml:space="preserve">s </w:t>
      </w:r>
      <w:r w:rsidR="00FF0B08">
        <w:rPr>
          <w:rFonts w:eastAsia="Times New Roman" w:cs="Times New Roman"/>
          <w:b/>
        </w:rPr>
        <w:t>D</w:t>
      </w:r>
      <w:r w:rsidR="001A1DFA" w:rsidRPr="00190629">
        <w:rPr>
          <w:rFonts w:eastAsia="Times New Roman" w:cs="Times New Roman"/>
          <w:b/>
        </w:rPr>
        <w:t xml:space="preserve">einer Arbeit die Sprache ist und </w:t>
      </w:r>
      <w:r w:rsidRPr="00190629">
        <w:rPr>
          <w:rFonts w:eastAsia="Times New Roman" w:cs="Times New Roman"/>
          <w:b/>
        </w:rPr>
        <w:t xml:space="preserve">es einen </w:t>
      </w:r>
      <w:r w:rsidR="001A7677" w:rsidRPr="00190629">
        <w:rPr>
          <w:rFonts w:eastAsia="Times New Roman" w:cs="Times New Roman"/>
          <w:b/>
        </w:rPr>
        <w:t>geheimen Code für starke Beziehungen</w:t>
      </w:r>
      <w:r w:rsidR="001A1DFA" w:rsidRPr="00190629">
        <w:rPr>
          <w:rFonts w:eastAsia="Times New Roman" w:cs="Times New Roman"/>
          <w:b/>
        </w:rPr>
        <w:t xml:space="preserve"> gibt</w:t>
      </w:r>
      <w:r w:rsidR="00FC77B1">
        <w:rPr>
          <w:rFonts w:eastAsia="Times New Roman" w:cs="Times New Roman"/>
          <w:b/>
        </w:rPr>
        <w:t xml:space="preserve"> </w:t>
      </w:r>
      <w:r w:rsidR="001A1DFA" w:rsidRPr="00190629">
        <w:rPr>
          <w:rFonts w:eastAsia="Times New Roman" w:cs="Times New Roman"/>
          <w:b/>
        </w:rPr>
        <w:t>- s</w:t>
      </w:r>
      <w:r w:rsidRPr="00190629">
        <w:rPr>
          <w:rFonts w:eastAsia="Times New Roman" w:cs="Times New Roman"/>
          <w:b/>
        </w:rPr>
        <w:t>owohl privat als auch beruflich.</w:t>
      </w:r>
      <w:r w:rsidR="00683F17" w:rsidRPr="00190629">
        <w:rPr>
          <w:rFonts w:eastAsia="Times New Roman" w:cs="Times New Roman"/>
          <w:b/>
        </w:rPr>
        <w:t xml:space="preserve"> </w:t>
      </w:r>
      <w:r w:rsidR="00055625" w:rsidRPr="00190629">
        <w:rPr>
          <w:rFonts w:eastAsia="Times New Roman" w:cs="Times New Roman"/>
          <w:b/>
          <w:i/>
        </w:rPr>
        <w:t>Wie entstehen stark</w:t>
      </w:r>
      <w:r w:rsidR="00172DBB" w:rsidRPr="00190629">
        <w:rPr>
          <w:rFonts w:eastAsia="Times New Roman" w:cs="Times New Roman"/>
          <w:b/>
          <w:i/>
        </w:rPr>
        <w:t>e Beziehungen, ein starkes Wir?</w:t>
      </w:r>
    </w:p>
    <w:p w:rsidR="00683F17" w:rsidRPr="00190629" w:rsidRDefault="00683F17">
      <w:pPr>
        <w:rPr>
          <w:rFonts w:eastAsia="Times New Roman" w:cs="Times New Roman"/>
          <w:i/>
        </w:rPr>
      </w:pPr>
    </w:p>
    <w:p w:rsidR="009973A7" w:rsidRPr="00190629" w:rsidRDefault="00233AE0">
      <w:pPr>
        <w:rPr>
          <w:rFonts w:eastAsia="Times New Roman" w:cs="Times New Roman"/>
          <w:i/>
        </w:rPr>
      </w:pPr>
      <w:r>
        <w:rPr>
          <w:rFonts w:eastAsia="Times New Roman" w:cs="Times New Roman"/>
          <w:i/>
        </w:rPr>
        <w:t xml:space="preserve">Sonja Kavain: </w:t>
      </w:r>
      <w:r w:rsidR="009046D2" w:rsidRPr="00190629">
        <w:rPr>
          <w:rFonts w:eastAsia="Times New Roman" w:cs="Times New Roman"/>
          <w:i/>
        </w:rPr>
        <w:t xml:space="preserve">Danke für Deine Frage, liebe Simone. </w:t>
      </w:r>
      <w:r w:rsidR="008C7D5F" w:rsidRPr="00190629">
        <w:rPr>
          <w:rFonts w:eastAsia="Times New Roman" w:cs="Times New Roman"/>
          <w:i/>
        </w:rPr>
        <w:t xml:space="preserve">Ein starkes Wir entsteht in der Interaktion </w:t>
      </w:r>
      <w:r w:rsidR="00764206" w:rsidRPr="00190629">
        <w:rPr>
          <w:rFonts w:eastAsia="Times New Roman" w:cs="Times New Roman"/>
          <w:i/>
        </w:rPr>
        <w:t>mit</w:t>
      </w:r>
      <w:r w:rsidR="001E7BE1" w:rsidRPr="00190629">
        <w:rPr>
          <w:rFonts w:eastAsia="Times New Roman" w:cs="Times New Roman"/>
          <w:i/>
        </w:rPr>
        <w:t xml:space="preserve"> sich selbst und </w:t>
      </w:r>
      <w:r w:rsidR="00764206" w:rsidRPr="00190629">
        <w:rPr>
          <w:rFonts w:eastAsia="Times New Roman" w:cs="Times New Roman"/>
          <w:i/>
        </w:rPr>
        <w:t>mit</w:t>
      </w:r>
      <w:r w:rsidR="001E7BE1" w:rsidRPr="00190629">
        <w:rPr>
          <w:rFonts w:eastAsia="Times New Roman" w:cs="Times New Roman"/>
          <w:i/>
        </w:rPr>
        <w:t xml:space="preserve"> anderen</w:t>
      </w:r>
      <w:r w:rsidR="008C7D5F" w:rsidRPr="00190629">
        <w:rPr>
          <w:rFonts w:eastAsia="Times New Roman" w:cs="Times New Roman"/>
          <w:i/>
        </w:rPr>
        <w:t>. Die Situation seit Corona hat da</w:t>
      </w:r>
      <w:r w:rsidR="00354FBF" w:rsidRPr="00190629">
        <w:rPr>
          <w:rFonts w:eastAsia="Times New Roman" w:cs="Times New Roman"/>
          <w:i/>
        </w:rPr>
        <w:t xml:space="preserve">s sehr deutlich zutage gebracht: </w:t>
      </w:r>
      <w:r w:rsidR="009973A7" w:rsidRPr="00190629">
        <w:rPr>
          <w:rFonts w:eastAsia="Times New Roman" w:cs="Times New Roman"/>
          <w:i/>
        </w:rPr>
        <w:t xml:space="preserve">Wer keine starke Beziehung zu sich selbst hat oder </w:t>
      </w:r>
      <w:r w:rsidR="000143AA" w:rsidRPr="00190629">
        <w:rPr>
          <w:rFonts w:eastAsia="Times New Roman" w:cs="Times New Roman"/>
          <w:i/>
        </w:rPr>
        <w:t xml:space="preserve">keine </w:t>
      </w:r>
      <w:r w:rsidR="009973A7" w:rsidRPr="00190629">
        <w:rPr>
          <w:rFonts w:eastAsia="Times New Roman" w:cs="Times New Roman"/>
          <w:i/>
        </w:rPr>
        <w:t>stark</w:t>
      </w:r>
      <w:r w:rsidR="000143AA" w:rsidRPr="00190629">
        <w:rPr>
          <w:rFonts w:eastAsia="Times New Roman" w:cs="Times New Roman"/>
          <w:i/>
        </w:rPr>
        <w:t xml:space="preserve">en </w:t>
      </w:r>
      <w:r w:rsidR="009973A7" w:rsidRPr="00190629">
        <w:rPr>
          <w:rFonts w:eastAsia="Times New Roman" w:cs="Times New Roman"/>
          <w:i/>
        </w:rPr>
        <w:t>private</w:t>
      </w:r>
      <w:r w:rsidR="009F780D" w:rsidRPr="00190629">
        <w:rPr>
          <w:rFonts w:eastAsia="Times New Roman" w:cs="Times New Roman"/>
          <w:i/>
        </w:rPr>
        <w:t>n und</w:t>
      </w:r>
      <w:r w:rsidR="009973A7" w:rsidRPr="00190629">
        <w:rPr>
          <w:rFonts w:eastAsia="Times New Roman" w:cs="Times New Roman"/>
          <w:i/>
        </w:rPr>
        <w:t xml:space="preserve"> berufliche</w:t>
      </w:r>
      <w:r w:rsidR="009F780D" w:rsidRPr="00190629">
        <w:rPr>
          <w:rFonts w:eastAsia="Times New Roman" w:cs="Times New Roman"/>
          <w:i/>
        </w:rPr>
        <w:t>n</w:t>
      </w:r>
      <w:r w:rsidR="009973A7" w:rsidRPr="00190629">
        <w:rPr>
          <w:rFonts w:eastAsia="Times New Roman" w:cs="Times New Roman"/>
          <w:i/>
        </w:rPr>
        <w:t xml:space="preserve"> Beziehungen, dem geht es im Augenblick nicht gut. </w:t>
      </w:r>
    </w:p>
    <w:p w:rsidR="009973A7" w:rsidRPr="00190629" w:rsidRDefault="009973A7">
      <w:pPr>
        <w:rPr>
          <w:rFonts w:eastAsia="Times New Roman" w:cs="Times New Roman"/>
          <w:i/>
        </w:rPr>
      </w:pPr>
    </w:p>
    <w:p w:rsidR="00D17AC9" w:rsidRPr="00190629" w:rsidRDefault="00D17AC9">
      <w:pPr>
        <w:rPr>
          <w:rFonts w:eastAsia="Times New Roman" w:cs="Times New Roman"/>
          <w:i/>
        </w:rPr>
      </w:pPr>
    </w:p>
    <w:p w:rsidR="00D17AC9" w:rsidRPr="00190629" w:rsidRDefault="00FF0B08" w:rsidP="00D17AC9">
      <w:pPr>
        <w:rPr>
          <w:rFonts w:eastAsia="Times New Roman" w:cs="Times New Roman"/>
          <w:b/>
          <w:i/>
        </w:rPr>
      </w:pPr>
      <w:r>
        <w:rPr>
          <w:rFonts w:eastAsia="Times New Roman" w:cs="Times New Roman"/>
          <w:b/>
        </w:rPr>
        <w:t xml:space="preserve">Simone Hauswald: </w:t>
      </w:r>
      <w:r w:rsidR="00D17AC9" w:rsidRPr="00190629">
        <w:rPr>
          <w:rFonts w:eastAsia="Times New Roman" w:cs="Times New Roman"/>
          <w:b/>
          <w:i/>
        </w:rPr>
        <w:t>Was ist das Geheimnis starker Beziehungen?</w:t>
      </w:r>
    </w:p>
    <w:p w:rsidR="00D17AC9" w:rsidRPr="00190629" w:rsidRDefault="00D17AC9">
      <w:pPr>
        <w:rPr>
          <w:rFonts w:eastAsia="Times New Roman" w:cs="Times New Roman"/>
          <w:i/>
        </w:rPr>
      </w:pPr>
    </w:p>
    <w:p w:rsidR="00CB42CA" w:rsidRPr="00190629" w:rsidRDefault="00233AE0">
      <w:pPr>
        <w:rPr>
          <w:rFonts w:eastAsia="Times New Roman" w:cs="Times New Roman"/>
          <w:i/>
        </w:rPr>
      </w:pPr>
      <w:r>
        <w:rPr>
          <w:rFonts w:eastAsia="Times New Roman" w:cs="Times New Roman"/>
          <w:i/>
        </w:rPr>
        <w:t xml:space="preserve">Sonja Kavain: </w:t>
      </w:r>
      <w:r w:rsidR="006F3CF6" w:rsidRPr="00190629">
        <w:rPr>
          <w:rFonts w:eastAsia="Times New Roman" w:cs="Times New Roman"/>
          <w:i/>
        </w:rPr>
        <w:t>Das</w:t>
      </w:r>
      <w:r w:rsidR="00D952DD" w:rsidRPr="00190629">
        <w:rPr>
          <w:rFonts w:eastAsia="Times New Roman" w:cs="Times New Roman"/>
          <w:i/>
        </w:rPr>
        <w:t xml:space="preserve"> Geheimnis starker Beziehungen ist die Sprache. </w:t>
      </w:r>
      <w:r w:rsidR="00104B96" w:rsidRPr="00190629">
        <w:rPr>
          <w:rFonts w:eastAsia="Times New Roman" w:cs="Times New Roman"/>
          <w:i/>
        </w:rPr>
        <w:t xml:space="preserve">Das Miteinander-Sprechen ist die Brücke zueinander. </w:t>
      </w:r>
      <w:r w:rsidR="00D952DD" w:rsidRPr="00190629">
        <w:rPr>
          <w:rFonts w:eastAsia="Times New Roman" w:cs="Times New Roman"/>
          <w:i/>
        </w:rPr>
        <w:t>Mit Worten und dem Klang unserer Stimme erzeugen wir Stimmungen in uns selbst und bei unserem Gegenüber.</w:t>
      </w:r>
      <w:r w:rsidR="00CB42CA" w:rsidRPr="00190629">
        <w:rPr>
          <w:rFonts w:eastAsia="Times New Roman" w:cs="Times New Roman"/>
          <w:i/>
        </w:rPr>
        <w:t xml:space="preserve"> Unsere Sprache ist da sehr intelligent. Wir sagen z.B.:</w:t>
      </w:r>
      <w:r w:rsidR="00AF3E36" w:rsidRPr="00190629">
        <w:rPr>
          <w:rFonts w:eastAsia="Times New Roman" w:cs="Times New Roman"/>
          <w:i/>
        </w:rPr>
        <w:t xml:space="preserve"> </w:t>
      </w:r>
      <w:r w:rsidR="007627CA" w:rsidRPr="00190629">
        <w:rPr>
          <w:rFonts w:eastAsia="Times New Roman" w:cs="Times New Roman"/>
          <w:i/>
        </w:rPr>
        <w:t>„D</w:t>
      </w:r>
      <w:r w:rsidR="00CB42CA" w:rsidRPr="00190629">
        <w:rPr>
          <w:rFonts w:eastAsia="Times New Roman" w:cs="Times New Roman"/>
          <w:i/>
        </w:rPr>
        <w:t>as kann ich gut hören“</w:t>
      </w:r>
      <w:r w:rsidR="00AF3E36" w:rsidRPr="00190629">
        <w:rPr>
          <w:rFonts w:eastAsia="Times New Roman" w:cs="Times New Roman"/>
          <w:i/>
        </w:rPr>
        <w:t xml:space="preserve"> oder </w:t>
      </w:r>
      <w:r w:rsidR="007627CA" w:rsidRPr="00190629">
        <w:rPr>
          <w:rFonts w:eastAsia="Times New Roman" w:cs="Times New Roman"/>
          <w:i/>
        </w:rPr>
        <w:t>„D</w:t>
      </w:r>
      <w:r w:rsidR="00CB42CA" w:rsidRPr="00190629">
        <w:rPr>
          <w:rFonts w:eastAsia="Times New Roman" w:cs="Times New Roman"/>
          <w:i/>
        </w:rPr>
        <w:t xml:space="preserve">as fühlt sich stimmig an“. </w:t>
      </w:r>
      <w:r w:rsidR="00FC7927" w:rsidRPr="00190629">
        <w:rPr>
          <w:rFonts w:eastAsia="Times New Roman" w:cs="Times New Roman"/>
          <w:i/>
        </w:rPr>
        <w:t>Und trotzdem: S</w:t>
      </w:r>
      <w:r w:rsidR="00342A9A" w:rsidRPr="00190629">
        <w:rPr>
          <w:rFonts w:eastAsia="Times New Roman" w:cs="Times New Roman"/>
          <w:i/>
        </w:rPr>
        <w:t xml:space="preserve">elbst </w:t>
      </w:r>
      <w:r w:rsidR="006C0CD4" w:rsidRPr="00190629">
        <w:rPr>
          <w:rFonts w:eastAsia="Times New Roman" w:cs="Times New Roman"/>
          <w:i/>
        </w:rPr>
        <w:t xml:space="preserve">mit besten Absichten und </w:t>
      </w:r>
      <w:r w:rsidR="00342A9A" w:rsidRPr="00190629">
        <w:rPr>
          <w:rFonts w:eastAsia="Times New Roman" w:cs="Times New Roman"/>
          <w:i/>
        </w:rPr>
        <w:t xml:space="preserve">der schönsten Stimme kommen wir immer wieder an unsere Grenzen und erleben stressige </w:t>
      </w:r>
      <w:r w:rsidR="006C0CD4" w:rsidRPr="00190629">
        <w:rPr>
          <w:rFonts w:eastAsia="Times New Roman" w:cs="Times New Roman"/>
          <w:i/>
        </w:rPr>
        <w:t>bis hin zu krank machende</w:t>
      </w:r>
      <w:r w:rsidR="006356A1" w:rsidRPr="00190629">
        <w:rPr>
          <w:rFonts w:eastAsia="Times New Roman" w:cs="Times New Roman"/>
          <w:i/>
        </w:rPr>
        <w:t xml:space="preserve"> Situationen </w:t>
      </w:r>
      <w:r w:rsidR="00342A9A" w:rsidRPr="00190629">
        <w:rPr>
          <w:rFonts w:eastAsia="Times New Roman" w:cs="Times New Roman"/>
          <w:i/>
        </w:rPr>
        <w:t>in Beziehungen</w:t>
      </w:r>
      <w:r w:rsidR="0025507E" w:rsidRPr="00190629">
        <w:rPr>
          <w:rFonts w:eastAsia="Times New Roman" w:cs="Times New Roman"/>
          <w:i/>
        </w:rPr>
        <w:t>, vor allem in Hochdrucksituationen</w:t>
      </w:r>
      <w:r w:rsidR="00342A9A" w:rsidRPr="00190629">
        <w:rPr>
          <w:rFonts w:eastAsia="Times New Roman" w:cs="Times New Roman"/>
          <w:i/>
        </w:rPr>
        <w:t>.</w:t>
      </w:r>
      <w:r w:rsidR="00347419" w:rsidRPr="00190629">
        <w:rPr>
          <w:rFonts w:eastAsia="Times New Roman" w:cs="Times New Roman"/>
          <w:i/>
        </w:rPr>
        <w:t xml:space="preserve"> Mit meinen Kooperationspartnern haben wir über 1.000 Situationen im beruflichen und privaten Kontext </w:t>
      </w:r>
      <w:r w:rsidR="00561A22" w:rsidRPr="00190629">
        <w:rPr>
          <w:rFonts w:eastAsia="Times New Roman" w:cs="Times New Roman"/>
          <w:i/>
        </w:rPr>
        <w:t xml:space="preserve">analysiert und ausfindig gemacht, was starke Teams ausmacht bzw. </w:t>
      </w:r>
      <w:r w:rsidR="00BA29CF">
        <w:rPr>
          <w:rFonts w:eastAsia="Times New Roman" w:cs="Times New Roman"/>
          <w:i/>
        </w:rPr>
        <w:t xml:space="preserve">was </w:t>
      </w:r>
      <w:r w:rsidR="00561A22" w:rsidRPr="00190629">
        <w:rPr>
          <w:rFonts w:eastAsia="Times New Roman" w:cs="Times New Roman"/>
          <w:i/>
        </w:rPr>
        <w:t xml:space="preserve">sie von schwachen </w:t>
      </w:r>
      <w:r w:rsidR="00F77524">
        <w:rPr>
          <w:rFonts w:eastAsia="Times New Roman" w:cs="Times New Roman"/>
          <w:i/>
        </w:rPr>
        <w:t xml:space="preserve">Teams </w:t>
      </w:r>
      <w:r w:rsidR="00561A22" w:rsidRPr="00190629">
        <w:rPr>
          <w:rFonts w:eastAsia="Times New Roman" w:cs="Times New Roman"/>
          <w:i/>
        </w:rPr>
        <w:t xml:space="preserve">abhebt. </w:t>
      </w:r>
      <w:r w:rsidR="0060543C" w:rsidRPr="00190629">
        <w:rPr>
          <w:rFonts w:eastAsia="Times New Roman" w:cs="Times New Roman"/>
          <w:i/>
        </w:rPr>
        <w:t xml:space="preserve">Starke Teams sagen </w:t>
      </w:r>
      <w:r w:rsidR="00030017" w:rsidRPr="00190629">
        <w:rPr>
          <w:rFonts w:eastAsia="Times New Roman" w:cs="Times New Roman"/>
          <w:i/>
        </w:rPr>
        <w:t xml:space="preserve">z.B. </w:t>
      </w:r>
      <w:r w:rsidR="0060543C" w:rsidRPr="00190629">
        <w:rPr>
          <w:rFonts w:eastAsia="Times New Roman" w:cs="Times New Roman"/>
          <w:i/>
        </w:rPr>
        <w:t>klar</w:t>
      </w:r>
      <w:r w:rsidR="00273A49" w:rsidRPr="00190629">
        <w:rPr>
          <w:rFonts w:eastAsia="Times New Roman" w:cs="Times New Roman"/>
          <w:i/>
        </w:rPr>
        <w:t>, was</w:t>
      </w:r>
      <w:r w:rsidR="0060543C" w:rsidRPr="00190629">
        <w:rPr>
          <w:rFonts w:eastAsia="Times New Roman" w:cs="Times New Roman"/>
          <w:i/>
        </w:rPr>
        <w:t xml:space="preserve"> ihre Bedürfnisse sind. Gleiches gilt in der privaten Beziehung.</w:t>
      </w:r>
      <w:r w:rsidR="00BC24FE" w:rsidRPr="00190629">
        <w:rPr>
          <w:rFonts w:eastAsia="Times New Roman" w:cs="Times New Roman"/>
          <w:i/>
        </w:rPr>
        <w:t xml:space="preserve"> Im Moment arbeiten viele </w:t>
      </w:r>
      <w:r w:rsidR="00E869DF" w:rsidRPr="00190629">
        <w:rPr>
          <w:rFonts w:eastAsia="Times New Roman" w:cs="Times New Roman"/>
          <w:i/>
        </w:rPr>
        <w:t>im</w:t>
      </w:r>
      <w:r w:rsidR="00BC24FE" w:rsidRPr="00190629">
        <w:rPr>
          <w:rFonts w:eastAsia="Times New Roman" w:cs="Times New Roman"/>
          <w:i/>
        </w:rPr>
        <w:t xml:space="preserve"> Homeoffice. Das ist einerseits sehr charmant, weil man schnell vom Arbeitsmodus in den private</w:t>
      </w:r>
      <w:r w:rsidR="00F76DB8" w:rsidRPr="00190629">
        <w:rPr>
          <w:rFonts w:eastAsia="Times New Roman" w:cs="Times New Roman"/>
          <w:i/>
        </w:rPr>
        <w:t>n</w:t>
      </w:r>
      <w:r w:rsidR="00BC24FE" w:rsidRPr="00190629">
        <w:rPr>
          <w:rFonts w:eastAsia="Times New Roman" w:cs="Times New Roman"/>
          <w:i/>
        </w:rPr>
        <w:t xml:space="preserve"> Modu</w:t>
      </w:r>
      <w:r w:rsidR="00C11408" w:rsidRPr="00190629">
        <w:rPr>
          <w:rFonts w:eastAsia="Times New Roman" w:cs="Times New Roman"/>
          <w:i/>
        </w:rPr>
        <w:t>s wechseln kann</w:t>
      </w:r>
      <w:r w:rsidR="00C4703B" w:rsidRPr="00190629">
        <w:rPr>
          <w:rFonts w:eastAsia="Times New Roman" w:cs="Times New Roman"/>
          <w:i/>
        </w:rPr>
        <w:t>,</w:t>
      </w:r>
      <w:r w:rsidR="00BC24FE" w:rsidRPr="00190629">
        <w:rPr>
          <w:rFonts w:eastAsia="Times New Roman" w:cs="Times New Roman"/>
          <w:i/>
        </w:rPr>
        <w:t xml:space="preserve"> </w:t>
      </w:r>
      <w:r w:rsidR="00EB4E09" w:rsidRPr="00190629">
        <w:rPr>
          <w:rFonts w:eastAsia="Times New Roman" w:cs="Times New Roman"/>
          <w:i/>
        </w:rPr>
        <w:t>zu</w:t>
      </w:r>
      <w:r w:rsidR="00BC24FE" w:rsidRPr="00190629">
        <w:rPr>
          <w:rFonts w:eastAsia="Times New Roman" w:cs="Times New Roman"/>
          <w:i/>
        </w:rPr>
        <w:t xml:space="preserve"> seinen Liebsten oder </w:t>
      </w:r>
      <w:r w:rsidR="00C11408" w:rsidRPr="00190629">
        <w:rPr>
          <w:rFonts w:eastAsia="Times New Roman" w:cs="Times New Roman"/>
          <w:i/>
        </w:rPr>
        <w:t>privaten Interessen.</w:t>
      </w:r>
      <w:r w:rsidR="00BC24FE" w:rsidRPr="00190629">
        <w:rPr>
          <w:rFonts w:eastAsia="Times New Roman" w:cs="Times New Roman"/>
          <w:i/>
        </w:rPr>
        <w:t xml:space="preserve"> </w:t>
      </w:r>
      <w:r w:rsidR="00EB4E09" w:rsidRPr="00190629">
        <w:rPr>
          <w:rFonts w:eastAsia="Times New Roman" w:cs="Times New Roman"/>
          <w:i/>
        </w:rPr>
        <w:t>Andererseits sieht man seine Liebesten nahezu den ganzen Tag, sitzt oft eng aufeinander</w:t>
      </w:r>
      <w:r w:rsidR="00612435" w:rsidRPr="00190629">
        <w:rPr>
          <w:rFonts w:eastAsia="Times New Roman" w:cs="Times New Roman"/>
          <w:i/>
        </w:rPr>
        <w:t xml:space="preserve">, es fehlt der Freiraum. Der Stress ist vorprogrammiert. </w:t>
      </w:r>
    </w:p>
    <w:p w:rsidR="00342A9A" w:rsidRPr="00190629" w:rsidRDefault="00342A9A">
      <w:pPr>
        <w:rPr>
          <w:rFonts w:eastAsia="Times New Roman" w:cs="Times New Roman"/>
          <w:i/>
        </w:rPr>
      </w:pPr>
    </w:p>
    <w:p w:rsidR="00342A9A" w:rsidRPr="00190629" w:rsidRDefault="00FF0B08">
      <w:pPr>
        <w:rPr>
          <w:rFonts w:eastAsia="Times New Roman" w:cs="Times New Roman"/>
          <w:b/>
          <w:i/>
        </w:rPr>
      </w:pPr>
      <w:r>
        <w:rPr>
          <w:rFonts w:eastAsia="Times New Roman" w:cs="Times New Roman"/>
          <w:b/>
        </w:rPr>
        <w:t xml:space="preserve">Simone Hauswald: </w:t>
      </w:r>
      <w:r w:rsidR="002075F8" w:rsidRPr="00190629">
        <w:rPr>
          <w:rFonts w:eastAsia="Times New Roman" w:cs="Times New Roman"/>
          <w:b/>
          <w:i/>
        </w:rPr>
        <w:t>Du sagst, es gibt einen</w:t>
      </w:r>
      <w:r w:rsidR="00E86D1F" w:rsidRPr="00190629">
        <w:rPr>
          <w:rFonts w:eastAsia="Times New Roman" w:cs="Times New Roman"/>
          <w:b/>
          <w:i/>
        </w:rPr>
        <w:t xml:space="preserve"> </w:t>
      </w:r>
      <w:r w:rsidR="002075F8" w:rsidRPr="00190629">
        <w:rPr>
          <w:rFonts w:eastAsia="Times New Roman" w:cs="Times New Roman"/>
          <w:b/>
          <w:i/>
        </w:rPr>
        <w:t>geheimen Code für starke Beziehungen- sowohl privat als auch beruflich</w:t>
      </w:r>
      <w:r w:rsidR="00E86D1F" w:rsidRPr="00190629">
        <w:rPr>
          <w:rFonts w:eastAsia="Times New Roman" w:cs="Times New Roman"/>
          <w:b/>
          <w:i/>
        </w:rPr>
        <w:t>.</w:t>
      </w:r>
    </w:p>
    <w:p w:rsidR="00342A9A" w:rsidRPr="00190629" w:rsidRDefault="00342A9A">
      <w:pPr>
        <w:rPr>
          <w:rFonts w:eastAsia="Times New Roman" w:cs="Times New Roman"/>
          <w:i/>
        </w:rPr>
      </w:pPr>
    </w:p>
    <w:p w:rsidR="009046D2" w:rsidRPr="00190629" w:rsidRDefault="00233AE0">
      <w:pPr>
        <w:rPr>
          <w:rFonts w:eastAsia="Times New Roman" w:cs="Times New Roman"/>
          <w:i/>
        </w:rPr>
      </w:pPr>
      <w:r>
        <w:rPr>
          <w:rFonts w:eastAsia="Times New Roman" w:cs="Times New Roman"/>
          <w:i/>
        </w:rPr>
        <w:t xml:space="preserve">Sonja Kavain: </w:t>
      </w:r>
      <w:r w:rsidR="009046D2" w:rsidRPr="00190629">
        <w:rPr>
          <w:rFonts w:eastAsia="Times New Roman" w:cs="Times New Roman"/>
          <w:i/>
        </w:rPr>
        <w:t xml:space="preserve">Zum Code </w:t>
      </w:r>
      <w:r w:rsidR="00212D19" w:rsidRPr="00190629">
        <w:rPr>
          <w:rFonts w:eastAsia="Times New Roman" w:cs="Times New Roman"/>
          <w:i/>
        </w:rPr>
        <w:t xml:space="preserve">sage ich gerne gleich </w:t>
      </w:r>
      <w:r w:rsidR="009046D2" w:rsidRPr="00190629">
        <w:rPr>
          <w:rFonts w:eastAsia="Times New Roman" w:cs="Times New Roman"/>
          <w:i/>
        </w:rPr>
        <w:t>etwas. Doch zunächst</w:t>
      </w:r>
      <w:r w:rsidR="008A58A2">
        <w:rPr>
          <w:rFonts w:eastAsia="Times New Roman" w:cs="Times New Roman"/>
          <w:i/>
        </w:rPr>
        <w:t xml:space="preserve"> das Wesentlich</w:t>
      </w:r>
      <w:r w:rsidR="006D1C48" w:rsidRPr="00190629">
        <w:rPr>
          <w:rFonts w:eastAsia="Times New Roman" w:cs="Times New Roman"/>
          <w:i/>
        </w:rPr>
        <w:t>e vorab</w:t>
      </w:r>
      <w:r w:rsidR="009046D2" w:rsidRPr="00190629">
        <w:rPr>
          <w:rFonts w:eastAsia="Times New Roman" w:cs="Times New Roman"/>
          <w:i/>
        </w:rPr>
        <w:t xml:space="preserve">: Die wichtigste Beziehung </w:t>
      </w:r>
      <w:r w:rsidR="005178AE" w:rsidRPr="00190629">
        <w:rPr>
          <w:rFonts w:eastAsia="Times New Roman" w:cs="Times New Roman"/>
          <w:i/>
        </w:rPr>
        <w:t xml:space="preserve">in Deinem Leben </w:t>
      </w:r>
      <w:r w:rsidR="009046D2" w:rsidRPr="00190629">
        <w:rPr>
          <w:rFonts w:eastAsia="Times New Roman" w:cs="Times New Roman"/>
          <w:i/>
        </w:rPr>
        <w:t xml:space="preserve">ist die Beziehung zu Dir selbst – privat </w:t>
      </w:r>
      <w:r w:rsidR="008B1C6B" w:rsidRPr="00190629">
        <w:rPr>
          <w:rFonts w:eastAsia="Times New Roman" w:cs="Times New Roman"/>
          <w:i/>
        </w:rPr>
        <w:t>und beruflich</w:t>
      </w:r>
      <w:r w:rsidR="00212D19" w:rsidRPr="00190629">
        <w:rPr>
          <w:rFonts w:eastAsia="Times New Roman" w:cs="Times New Roman"/>
          <w:i/>
        </w:rPr>
        <w:t>.</w:t>
      </w:r>
      <w:r w:rsidR="008B1C6B" w:rsidRPr="00190629">
        <w:rPr>
          <w:rFonts w:eastAsia="Times New Roman" w:cs="Times New Roman"/>
          <w:i/>
        </w:rPr>
        <w:t xml:space="preserve"> </w:t>
      </w:r>
      <w:r w:rsidR="009046D2" w:rsidRPr="00190629">
        <w:rPr>
          <w:rFonts w:eastAsia="Times New Roman" w:cs="Times New Roman"/>
          <w:i/>
        </w:rPr>
        <w:t>Und das hat nichts mit einem egoistischen Ich zu tun</w:t>
      </w:r>
      <w:r w:rsidR="009F780D" w:rsidRPr="00190629">
        <w:rPr>
          <w:rFonts w:eastAsia="Times New Roman" w:cs="Times New Roman"/>
          <w:i/>
        </w:rPr>
        <w:t>, s</w:t>
      </w:r>
      <w:r w:rsidR="009046D2" w:rsidRPr="00190629">
        <w:rPr>
          <w:rFonts w:eastAsia="Times New Roman" w:cs="Times New Roman"/>
          <w:i/>
        </w:rPr>
        <w:t>ondern ist Grundlage für starke Beziehungen und ein starkes Wir.</w:t>
      </w:r>
      <w:r w:rsidR="00212D19" w:rsidRPr="00190629">
        <w:rPr>
          <w:rFonts w:eastAsia="Times New Roman" w:cs="Times New Roman"/>
          <w:i/>
        </w:rPr>
        <w:t xml:space="preserve"> Hast Du </w:t>
      </w:r>
      <w:r w:rsidR="00AC01F2" w:rsidRPr="00190629">
        <w:rPr>
          <w:rFonts w:eastAsia="Times New Roman" w:cs="Times New Roman"/>
          <w:i/>
        </w:rPr>
        <w:t xml:space="preserve">z.B. </w:t>
      </w:r>
      <w:r w:rsidR="00212D19" w:rsidRPr="00190629">
        <w:rPr>
          <w:rFonts w:eastAsia="Times New Roman" w:cs="Times New Roman"/>
          <w:i/>
        </w:rPr>
        <w:t xml:space="preserve">eine gesunde Beziehung zu Deinem Körper, wirst Du frühzeitig wahrnehmen, </w:t>
      </w:r>
      <w:r w:rsidR="007E59FD" w:rsidRPr="00190629">
        <w:rPr>
          <w:rFonts w:eastAsia="Times New Roman" w:cs="Times New Roman"/>
          <w:i/>
        </w:rPr>
        <w:t>wer/</w:t>
      </w:r>
      <w:r w:rsidR="00212D19" w:rsidRPr="00190629">
        <w:rPr>
          <w:rFonts w:eastAsia="Times New Roman" w:cs="Times New Roman"/>
          <w:i/>
        </w:rPr>
        <w:t xml:space="preserve">was </w:t>
      </w:r>
      <w:r w:rsidR="00046983" w:rsidRPr="00190629">
        <w:rPr>
          <w:rFonts w:eastAsia="Times New Roman" w:cs="Times New Roman"/>
          <w:i/>
        </w:rPr>
        <w:t>Dir</w:t>
      </w:r>
      <w:r w:rsidR="00212D19" w:rsidRPr="00190629">
        <w:rPr>
          <w:rFonts w:eastAsia="Times New Roman" w:cs="Times New Roman"/>
          <w:i/>
        </w:rPr>
        <w:t xml:space="preserve"> gut tut und was nicht. Angefangen von der Ernährung bis hin zum Stress</w:t>
      </w:r>
      <w:r w:rsidR="00601E1D" w:rsidRPr="00190629">
        <w:rPr>
          <w:rFonts w:eastAsia="Times New Roman" w:cs="Times New Roman"/>
          <w:i/>
        </w:rPr>
        <w:t>faktor</w:t>
      </w:r>
      <w:r w:rsidR="00212D19" w:rsidRPr="00190629">
        <w:rPr>
          <w:rFonts w:eastAsia="Times New Roman" w:cs="Times New Roman"/>
          <w:i/>
        </w:rPr>
        <w:t>. Auch da findet auf</w:t>
      </w:r>
      <w:r w:rsidR="0035329E" w:rsidRPr="00190629">
        <w:rPr>
          <w:rFonts w:eastAsia="Times New Roman" w:cs="Times New Roman"/>
          <w:i/>
        </w:rPr>
        <w:t xml:space="preserve"> </w:t>
      </w:r>
      <w:r w:rsidR="005A5863" w:rsidRPr="00190629">
        <w:rPr>
          <w:rFonts w:eastAsia="Times New Roman" w:cs="Times New Roman"/>
          <w:i/>
        </w:rPr>
        <w:t xml:space="preserve">biochemischer </w:t>
      </w:r>
      <w:r w:rsidR="0035329E" w:rsidRPr="00190629">
        <w:rPr>
          <w:rFonts w:eastAsia="Times New Roman" w:cs="Times New Roman"/>
          <w:i/>
        </w:rPr>
        <w:t xml:space="preserve">Ebene </w:t>
      </w:r>
      <w:r w:rsidR="00212D19" w:rsidRPr="00190629">
        <w:rPr>
          <w:rFonts w:eastAsia="Times New Roman" w:cs="Times New Roman"/>
          <w:i/>
        </w:rPr>
        <w:t>Kommunikation</w:t>
      </w:r>
      <w:r w:rsidR="00CD44E3" w:rsidRPr="00190629">
        <w:rPr>
          <w:rFonts w:eastAsia="Times New Roman" w:cs="Times New Roman"/>
          <w:i/>
        </w:rPr>
        <w:t xml:space="preserve"> statt</w:t>
      </w:r>
      <w:r w:rsidR="007C23C6" w:rsidRPr="00190629">
        <w:rPr>
          <w:rFonts w:eastAsia="Times New Roman" w:cs="Times New Roman"/>
          <w:i/>
        </w:rPr>
        <w:t xml:space="preserve">. Wir wissen alle, was passiert, wenn wir </w:t>
      </w:r>
      <w:r w:rsidR="00B520F4" w:rsidRPr="00190629">
        <w:rPr>
          <w:rFonts w:eastAsia="Times New Roman" w:cs="Times New Roman"/>
          <w:i/>
        </w:rPr>
        <w:t>nicht im Gleichgewicht</w:t>
      </w:r>
      <w:r w:rsidR="007C23C6" w:rsidRPr="00190629">
        <w:rPr>
          <w:rFonts w:eastAsia="Times New Roman" w:cs="Times New Roman"/>
          <w:i/>
        </w:rPr>
        <w:t xml:space="preserve"> sind. </w:t>
      </w:r>
      <w:r w:rsidR="00063E71" w:rsidRPr="00190629">
        <w:rPr>
          <w:rFonts w:eastAsia="Times New Roman" w:cs="Times New Roman"/>
          <w:i/>
        </w:rPr>
        <w:t>So verhält es sich auch auf zwischenmenschlicher Ebene.</w:t>
      </w:r>
      <w:r w:rsidR="00104B96" w:rsidRPr="00190629">
        <w:rPr>
          <w:rFonts w:eastAsia="Times New Roman" w:cs="Times New Roman"/>
          <w:i/>
        </w:rPr>
        <w:t xml:space="preserve"> </w:t>
      </w:r>
      <w:r w:rsidR="00172113" w:rsidRPr="00190629">
        <w:rPr>
          <w:rFonts w:eastAsia="Times New Roman" w:cs="Times New Roman"/>
          <w:i/>
        </w:rPr>
        <w:t xml:space="preserve">Finden Deine </w:t>
      </w:r>
      <w:r w:rsidR="00104B96" w:rsidRPr="00190629">
        <w:rPr>
          <w:rFonts w:eastAsia="Times New Roman" w:cs="Times New Roman"/>
          <w:i/>
        </w:rPr>
        <w:t>persönlichen Bedürfnisse</w:t>
      </w:r>
      <w:r w:rsidR="00172113" w:rsidRPr="00190629">
        <w:rPr>
          <w:rFonts w:eastAsia="Times New Roman" w:cs="Times New Roman"/>
          <w:i/>
        </w:rPr>
        <w:t xml:space="preserve"> keinen Raum, gerät auch die zunächst schönste Beziehung ins Wanken. Ein </w:t>
      </w:r>
      <w:r w:rsidR="00BF512F" w:rsidRPr="00190629">
        <w:rPr>
          <w:rFonts w:eastAsia="Times New Roman" w:cs="Times New Roman"/>
          <w:i/>
        </w:rPr>
        <w:t>anschauliches</w:t>
      </w:r>
      <w:r w:rsidR="00695649" w:rsidRPr="00190629">
        <w:rPr>
          <w:rFonts w:eastAsia="Times New Roman" w:cs="Times New Roman"/>
          <w:i/>
        </w:rPr>
        <w:t xml:space="preserve"> </w:t>
      </w:r>
      <w:r w:rsidR="00172113" w:rsidRPr="00190629">
        <w:rPr>
          <w:rFonts w:eastAsia="Times New Roman" w:cs="Times New Roman"/>
          <w:i/>
        </w:rPr>
        <w:t>Beispiel</w:t>
      </w:r>
      <w:r w:rsidR="00B4781B" w:rsidRPr="00190629">
        <w:rPr>
          <w:rFonts w:eastAsia="Times New Roman" w:cs="Times New Roman"/>
          <w:i/>
        </w:rPr>
        <w:t xml:space="preserve"> für</w:t>
      </w:r>
      <w:r w:rsidR="00695649" w:rsidRPr="00190629">
        <w:rPr>
          <w:rFonts w:eastAsia="Times New Roman" w:cs="Times New Roman"/>
          <w:i/>
        </w:rPr>
        <w:t xml:space="preserve"> </w:t>
      </w:r>
      <w:proofErr w:type="spellStart"/>
      <w:r w:rsidR="00695649" w:rsidRPr="00190629">
        <w:rPr>
          <w:rFonts w:eastAsia="Times New Roman" w:cs="Times New Roman"/>
          <w:i/>
        </w:rPr>
        <w:t>Lockdown</w:t>
      </w:r>
      <w:proofErr w:type="spellEnd"/>
      <w:r w:rsidR="00695649" w:rsidRPr="00190629">
        <w:rPr>
          <w:rFonts w:eastAsia="Times New Roman" w:cs="Times New Roman"/>
          <w:i/>
        </w:rPr>
        <w:t>-Zeiten</w:t>
      </w:r>
      <w:r w:rsidR="00172113" w:rsidRPr="00190629">
        <w:rPr>
          <w:rFonts w:eastAsia="Times New Roman" w:cs="Times New Roman"/>
          <w:i/>
        </w:rPr>
        <w:t xml:space="preserve">: </w:t>
      </w:r>
      <w:r w:rsidR="00C25DFB" w:rsidRPr="00190629">
        <w:rPr>
          <w:rFonts w:eastAsia="Times New Roman" w:cs="Times New Roman"/>
          <w:i/>
        </w:rPr>
        <w:t xml:space="preserve">Übergehst Du Dein eigenes Bedürfnis </w:t>
      </w:r>
      <w:r w:rsidR="00A3644E" w:rsidRPr="00190629">
        <w:rPr>
          <w:rFonts w:eastAsia="Times New Roman" w:cs="Times New Roman"/>
          <w:i/>
        </w:rPr>
        <w:t xml:space="preserve">nach Ruhe </w:t>
      </w:r>
      <w:r w:rsidR="00C25DFB" w:rsidRPr="00190629">
        <w:rPr>
          <w:rFonts w:eastAsia="Times New Roman" w:cs="Times New Roman"/>
          <w:i/>
        </w:rPr>
        <w:t>über einen längeren Zeitraum und s</w:t>
      </w:r>
      <w:r w:rsidR="00172113" w:rsidRPr="00190629">
        <w:rPr>
          <w:rFonts w:eastAsia="Times New Roman" w:cs="Times New Roman"/>
          <w:i/>
        </w:rPr>
        <w:t>ind Dir Deine Liebsten in einem Moment einfach zu „viel“, hast Du die Garantie, dass es früher oder sp</w:t>
      </w:r>
      <w:r w:rsidR="006B15F0" w:rsidRPr="00190629">
        <w:rPr>
          <w:rFonts w:eastAsia="Times New Roman" w:cs="Times New Roman"/>
          <w:i/>
        </w:rPr>
        <w:t>äter in irgendeiner Form knallt</w:t>
      </w:r>
      <w:r w:rsidR="004B3E51" w:rsidRPr="00190629">
        <w:rPr>
          <w:rFonts w:eastAsia="Times New Roman" w:cs="Times New Roman"/>
          <w:i/>
        </w:rPr>
        <w:t xml:space="preserve">. </w:t>
      </w:r>
      <w:r w:rsidR="00200784" w:rsidRPr="00190629">
        <w:rPr>
          <w:rFonts w:eastAsia="Times New Roman" w:cs="Times New Roman"/>
          <w:i/>
        </w:rPr>
        <w:t xml:space="preserve">Mit der Entschlüsselung des </w:t>
      </w:r>
      <w:r w:rsidR="00986CCB" w:rsidRPr="00190629">
        <w:rPr>
          <w:rFonts w:eastAsia="Times New Roman" w:cs="Times New Roman"/>
          <w:i/>
        </w:rPr>
        <w:t>geheimen Code</w:t>
      </w:r>
      <w:r w:rsidR="008077EA" w:rsidRPr="00190629">
        <w:rPr>
          <w:rFonts w:eastAsia="Times New Roman" w:cs="Times New Roman"/>
          <w:i/>
        </w:rPr>
        <w:t>s</w:t>
      </w:r>
      <w:r w:rsidR="00200784" w:rsidRPr="00190629">
        <w:rPr>
          <w:rFonts w:eastAsia="Times New Roman" w:cs="Times New Roman"/>
          <w:i/>
        </w:rPr>
        <w:t xml:space="preserve"> für starke Beziehungen ist ein erfolgskritischer Faktor klar geworden: Klarheit! </w:t>
      </w:r>
      <w:r w:rsidR="005C7933" w:rsidRPr="00190629">
        <w:rPr>
          <w:rFonts w:eastAsia="Times New Roman" w:cs="Times New Roman"/>
          <w:i/>
        </w:rPr>
        <w:t xml:space="preserve">Sei ehrlich zu Dir selbst, </w:t>
      </w:r>
      <w:r w:rsidR="00C11408" w:rsidRPr="00190629">
        <w:rPr>
          <w:rFonts w:eastAsia="Times New Roman" w:cs="Times New Roman"/>
          <w:i/>
        </w:rPr>
        <w:t>nimm De</w:t>
      </w:r>
      <w:r w:rsidR="005C7933" w:rsidRPr="00190629">
        <w:rPr>
          <w:rFonts w:eastAsia="Times New Roman" w:cs="Times New Roman"/>
          <w:i/>
        </w:rPr>
        <w:t>in Bedürfnis kristall</w:t>
      </w:r>
      <w:r w:rsidR="00AD0981" w:rsidRPr="00190629">
        <w:rPr>
          <w:rFonts w:eastAsia="Times New Roman" w:cs="Times New Roman"/>
          <w:i/>
        </w:rPr>
        <w:t xml:space="preserve">klar wahr und kommuniziere </w:t>
      </w:r>
      <w:r w:rsidR="00200784" w:rsidRPr="00190629">
        <w:rPr>
          <w:rFonts w:eastAsia="Times New Roman" w:cs="Times New Roman"/>
          <w:i/>
        </w:rPr>
        <w:t xml:space="preserve">es kristallklar, um gemeinsam in </w:t>
      </w:r>
      <w:r w:rsidR="00046983" w:rsidRPr="00190629">
        <w:rPr>
          <w:rFonts w:eastAsia="Times New Roman" w:cs="Times New Roman"/>
          <w:i/>
        </w:rPr>
        <w:t xml:space="preserve">eine starke Richtung zu gehen. </w:t>
      </w:r>
      <w:r w:rsidR="00567DF3" w:rsidRPr="00190629">
        <w:rPr>
          <w:rFonts w:eastAsia="Times New Roman" w:cs="Times New Roman"/>
          <w:i/>
        </w:rPr>
        <w:t>Das ist ein weiterer erfolgsentscheidende</w:t>
      </w:r>
      <w:r w:rsidR="00106023" w:rsidRPr="00190629">
        <w:rPr>
          <w:rFonts w:eastAsia="Times New Roman" w:cs="Times New Roman"/>
          <w:i/>
        </w:rPr>
        <w:t>r</w:t>
      </w:r>
      <w:r w:rsidR="00567DF3" w:rsidRPr="00190629">
        <w:rPr>
          <w:rFonts w:eastAsia="Times New Roman" w:cs="Times New Roman"/>
          <w:i/>
        </w:rPr>
        <w:t xml:space="preserve"> Faktor: gemeinsam -</w:t>
      </w:r>
      <w:r w:rsidR="00175B93" w:rsidRPr="00190629">
        <w:rPr>
          <w:rFonts w:eastAsia="Times New Roman" w:cs="Times New Roman"/>
          <w:i/>
        </w:rPr>
        <w:t xml:space="preserve"> </w:t>
      </w:r>
      <w:r w:rsidR="00567DF3" w:rsidRPr="00190629">
        <w:rPr>
          <w:rFonts w:eastAsia="Times New Roman" w:cs="Times New Roman"/>
          <w:i/>
        </w:rPr>
        <w:t>getreu dem Motto „</w:t>
      </w:r>
      <w:r w:rsidR="00175B93" w:rsidRPr="00190629">
        <w:rPr>
          <w:rFonts w:eastAsia="Times New Roman" w:cs="Times New Roman"/>
          <w:i/>
        </w:rPr>
        <w:t>W</w:t>
      </w:r>
      <w:r w:rsidR="00567DF3" w:rsidRPr="00190629">
        <w:rPr>
          <w:rFonts w:eastAsia="Times New Roman" w:cs="Times New Roman"/>
          <w:i/>
        </w:rPr>
        <w:t>as ist Dein Bedürfnis, was ist mein Bedürfnis</w:t>
      </w:r>
      <w:r w:rsidR="00CC407C" w:rsidRPr="00190629">
        <w:rPr>
          <w:rFonts w:eastAsia="Times New Roman" w:cs="Times New Roman"/>
          <w:i/>
        </w:rPr>
        <w:t>?</w:t>
      </w:r>
      <w:r w:rsidR="00567DF3" w:rsidRPr="00190629">
        <w:rPr>
          <w:rFonts w:eastAsia="Times New Roman" w:cs="Times New Roman"/>
          <w:i/>
        </w:rPr>
        <w:t xml:space="preserve">“. Diese Klarheit und Wechselseitigkeit schafft eine starke Vertrauensebene </w:t>
      </w:r>
      <w:r w:rsidR="00CC407C" w:rsidRPr="00190629">
        <w:rPr>
          <w:rFonts w:eastAsia="Times New Roman" w:cs="Times New Roman"/>
          <w:i/>
        </w:rPr>
        <w:t>im Mi</w:t>
      </w:r>
      <w:r w:rsidR="00567DF3" w:rsidRPr="00190629">
        <w:rPr>
          <w:rFonts w:eastAsia="Times New Roman" w:cs="Times New Roman"/>
          <w:i/>
        </w:rPr>
        <w:t xml:space="preserve">teinander und </w:t>
      </w:r>
      <w:r w:rsidR="00A343D4" w:rsidRPr="00190629">
        <w:rPr>
          <w:rFonts w:eastAsia="Times New Roman" w:cs="Times New Roman"/>
          <w:i/>
        </w:rPr>
        <w:t>damit</w:t>
      </w:r>
      <w:r w:rsidR="00567DF3" w:rsidRPr="00190629">
        <w:rPr>
          <w:rFonts w:eastAsia="Times New Roman" w:cs="Times New Roman"/>
          <w:i/>
        </w:rPr>
        <w:t xml:space="preserve"> auf feinste Art starke Beziehungen – zu sich selbst und zu anderen.</w:t>
      </w:r>
      <w:r w:rsidR="00A343D4" w:rsidRPr="00190629">
        <w:rPr>
          <w:rFonts w:eastAsia="Times New Roman" w:cs="Times New Roman"/>
          <w:i/>
        </w:rPr>
        <w:t xml:space="preserve"> </w:t>
      </w:r>
      <w:r w:rsidR="00200784" w:rsidRPr="00190629">
        <w:rPr>
          <w:rFonts w:eastAsia="Times New Roman" w:cs="Times New Roman"/>
          <w:i/>
        </w:rPr>
        <w:t>In unserem Beispiel könnte es da</w:t>
      </w:r>
      <w:r w:rsidR="00E42BCD" w:rsidRPr="00190629">
        <w:rPr>
          <w:rFonts w:eastAsia="Times New Roman" w:cs="Times New Roman"/>
          <w:i/>
        </w:rPr>
        <w:t xml:space="preserve">s Bedürfnis nach Freiraum sein: </w:t>
      </w:r>
      <w:r w:rsidR="0037347C" w:rsidRPr="00190629">
        <w:rPr>
          <w:rFonts w:eastAsia="Times New Roman" w:cs="Times New Roman"/>
          <w:i/>
        </w:rPr>
        <w:t>„I</w:t>
      </w:r>
      <w:r w:rsidR="00E42BCD" w:rsidRPr="00190629">
        <w:rPr>
          <w:rFonts w:eastAsia="Times New Roman" w:cs="Times New Roman"/>
          <w:i/>
        </w:rPr>
        <w:t xml:space="preserve">hr Lieben, </w:t>
      </w:r>
      <w:r w:rsidR="00E25311" w:rsidRPr="00190629">
        <w:rPr>
          <w:rFonts w:eastAsia="Times New Roman" w:cs="Times New Roman"/>
          <w:i/>
        </w:rPr>
        <w:t>i</w:t>
      </w:r>
      <w:r w:rsidR="00E42BCD" w:rsidRPr="00190629">
        <w:rPr>
          <w:rFonts w:eastAsia="Times New Roman" w:cs="Times New Roman"/>
          <w:i/>
        </w:rPr>
        <w:t>m Augenblick ist es mir zu d</w:t>
      </w:r>
      <w:r w:rsidR="0037347C" w:rsidRPr="00190629">
        <w:rPr>
          <w:rFonts w:eastAsia="Times New Roman" w:cs="Times New Roman"/>
          <w:i/>
        </w:rPr>
        <w:t xml:space="preserve">icht. Ich brauche </w:t>
      </w:r>
      <w:r w:rsidR="0042240A" w:rsidRPr="00190629">
        <w:rPr>
          <w:rFonts w:eastAsia="Times New Roman" w:cs="Times New Roman"/>
          <w:i/>
        </w:rPr>
        <w:t xml:space="preserve">Zeit </w:t>
      </w:r>
      <w:r w:rsidR="0037347C" w:rsidRPr="00190629">
        <w:rPr>
          <w:rFonts w:eastAsia="Times New Roman" w:cs="Times New Roman"/>
          <w:i/>
        </w:rPr>
        <w:t>für mich</w:t>
      </w:r>
      <w:r w:rsidR="0042240A" w:rsidRPr="00190629">
        <w:rPr>
          <w:rFonts w:eastAsia="Times New Roman" w:cs="Times New Roman"/>
          <w:i/>
        </w:rPr>
        <w:t>, damit ich wieder entspannt mit Euch sein kann</w:t>
      </w:r>
      <w:r w:rsidR="00E42BCD" w:rsidRPr="00190629">
        <w:rPr>
          <w:rFonts w:eastAsia="Times New Roman" w:cs="Times New Roman"/>
          <w:i/>
        </w:rPr>
        <w:t>!</w:t>
      </w:r>
      <w:r w:rsidR="0037347C" w:rsidRPr="00190629">
        <w:rPr>
          <w:rFonts w:eastAsia="Times New Roman" w:cs="Times New Roman"/>
          <w:i/>
        </w:rPr>
        <w:t>“</w:t>
      </w:r>
      <w:r w:rsidR="00E42BCD" w:rsidRPr="00190629">
        <w:rPr>
          <w:rFonts w:eastAsia="Times New Roman" w:cs="Times New Roman"/>
          <w:i/>
        </w:rPr>
        <w:t xml:space="preserve"> Wie diese Zeit aussieht</w:t>
      </w:r>
      <w:r w:rsidR="001251BE" w:rsidRPr="00190629">
        <w:rPr>
          <w:rFonts w:eastAsia="Times New Roman" w:cs="Times New Roman"/>
          <w:i/>
        </w:rPr>
        <w:t xml:space="preserve"> (j</w:t>
      </w:r>
      <w:r w:rsidR="0042240A" w:rsidRPr="00190629">
        <w:rPr>
          <w:rFonts w:eastAsia="Times New Roman" w:cs="Times New Roman"/>
          <w:i/>
        </w:rPr>
        <w:t>oggen, meditieren …)</w:t>
      </w:r>
      <w:r w:rsidR="00E42BCD" w:rsidRPr="00190629">
        <w:rPr>
          <w:rFonts w:eastAsia="Times New Roman" w:cs="Times New Roman"/>
          <w:i/>
        </w:rPr>
        <w:t xml:space="preserve">, das wirst Du für Dich wahrnehmen und mit Deinen Liebsten einfach abstimmen. </w:t>
      </w:r>
      <w:r w:rsidR="00590BF6" w:rsidRPr="00190629">
        <w:rPr>
          <w:rFonts w:eastAsia="Times New Roman" w:cs="Times New Roman"/>
          <w:i/>
        </w:rPr>
        <w:t xml:space="preserve"> </w:t>
      </w:r>
    </w:p>
    <w:p w:rsidR="00200784" w:rsidRPr="00190629" w:rsidRDefault="00200784">
      <w:pPr>
        <w:rPr>
          <w:rFonts w:eastAsia="Times New Roman" w:cs="Times New Roman"/>
          <w:i/>
        </w:rPr>
      </w:pPr>
    </w:p>
    <w:p w:rsidR="00200784" w:rsidRPr="00190629" w:rsidRDefault="00200784">
      <w:pPr>
        <w:rPr>
          <w:rFonts w:eastAsia="Times New Roman" w:cs="Times New Roman"/>
          <w:i/>
        </w:rPr>
      </w:pPr>
    </w:p>
    <w:p w:rsidR="007E36FC" w:rsidRPr="00190629" w:rsidRDefault="00FF0B08">
      <w:pPr>
        <w:rPr>
          <w:i/>
        </w:rPr>
      </w:pPr>
      <w:r>
        <w:rPr>
          <w:rFonts w:eastAsia="Times New Roman" w:cs="Times New Roman"/>
          <w:b/>
        </w:rPr>
        <w:t xml:space="preserve">Simone Hauswald: </w:t>
      </w:r>
      <w:r w:rsidR="00AE0040" w:rsidRPr="00190629">
        <w:rPr>
          <w:rFonts w:eastAsia="Times New Roman" w:cs="Times New Roman"/>
          <w:b/>
        </w:rPr>
        <w:t>Im Beruf ist es meist so, dass man sich die Menschen nicht alle genauso ausgesucht hat, wie man es z.B. bei einer privaten Beziehung macht. Da treffen Menschen aufeinander, die den beruflichen Kontext als gemeinsamen Nenner haben, aber ebenso unterschiedliche Bedürfnisse haben.</w:t>
      </w:r>
      <w:r w:rsidR="00115E2E">
        <w:rPr>
          <w:rFonts w:eastAsia="Times New Roman" w:cs="Times New Roman"/>
          <w:b/>
        </w:rPr>
        <w:t xml:space="preserve"> </w:t>
      </w:r>
      <w:r w:rsidR="00AE0040">
        <w:rPr>
          <w:rFonts w:eastAsia="Times New Roman" w:cs="Times New Roman"/>
          <w:b/>
        </w:rPr>
        <w:t>W</w:t>
      </w:r>
      <w:r w:rsidR="00C5587C">
        <w:rPr>
          <w:rFonts w:eastAsia="Times New Roman" w:cs="Times New Roman"/>
          <w:b/>
        </w:rPr>
        <w:t>as macht ein starkes Wir im beruflichen Kontext aus?</w:t>
      </w:r>
    </w:p>
    <w:p w:rsidR="007E36FC" w:rsidRPr="00190629" w:rsidRDefault="007E36FC">
      <w:pPr>
        <w:rPr>
          <w:i/>
        </w:rPr>
      </w:pPr>
    </w:p>
    <w:p w:rsidR="00C5587C" w:rsidRDefault="00233AE0" w:rsidP="00E63D3A">
      <w:pPr>
        <w:rPr>
          <w:i/>
        </w:rPr>
      </w:pPr>
      <w:r>
        <w:rPr>
          <w:rFonts w:eastAsia="Times New Roman" w:cs="Times New Roman"/>
          <w:i/>
        </w:rPr>
        <w:t xml:space="preserve">Sonja Kavain: </w:t>
      </w:r>
      <w:r w:rsidR="002A4E99" w:rsidRPr="00190629">
        <w:rPr>
          <w:i/>
        </w:rPr>
        <w:t>Die besten Innovationen und Lösungen entstehen durch die Vielfalt unterschiedlicher Bedürfnisse! Nehmen wir das Beispiel: Entwicklung eines neuen Autos. Der Ingenieur hat den Fokus auf technische</w:t>
      </w:r>
      <w:r w:rsidR="00D05B9A" w:rsidRPr="00190629">
        <w:rPr>
          <w:i/>
        </w:rPr>
        <w:t xml:space="preserve"> Komponenten, d</w:t>
      </w:r>
      <w:r w:rsidR="002A4E99" w:rsidRPr="00190629">
        <w:rPr>
          <w:i/>
        </w:rPr>
        <w:t xml:space="preserve">ie </w:t>
      </w:r>
      <w:r w:rsidR="00284669" w:rsidRPr="00190629">
        <w:rPr>
          <w:i/>
        </w:rPr>
        <w:t>Designerin</w:t>
      </w:r>
      <w:r w:rsidR="002A4E99" w:rsidRPr="00190629">
        <w:rPr>
          <w:i/>
        </w:rPr>
        <w:t xml:space="preserve"> auf Ästhetik. Erst die intelligente Verbindung von Technik und Design erschafft ein besonderes Produkt</w:t>
      </w:r>
      <w:r w:rsidR="00C27B39" w:rsidRPr="00190629">
        <w:rPr>
          <w:i/>
        </w:rPr>
        <w:t>, sowohl für den Ingenieur als auch für die Designerin</w:t>
      </w:r>
      <w:r w:rsidR="002A4E99" w:rsidRPr="00190629">
        <w:rPr>
          <w:i/>
        </w:rPr>
        <w:t>.</w:t>
      </w:r>
      <w:r w:rsidR="00D05B9A" w:rsidRPr="00190629">
        <w:rPr>
          <w:i/>
        </w:rPr>
        <w:t xml:space="preserve"> D.h.: </w:t>
      </w:r>
      <w:r w:rsidR="002A4E99" w:rsidRPr="00190629">
        <w:rPr>
          <w:i/>
        </w:rPr>
        <w:t xml:space="preserve">Jede Idee, jedes Projekt, jedes Team hat immer eine Chance auf Erfolg und Misserfolg gleichermaßen. Entschieden wird er an der Kontaktstelle „Mensch-Mensch“. Schaffst Du trennende Schnittstellen oder </w:t>
      </w:r>
      <w:r w:rsidR="007D3292" w:rsidRPr="00190629">
        <w:rPr>
          <w:i/>
        </w:rPr>
        <w:t xml:space="preserve">sich wechselseitig </w:t>
      </w:r>
      <w:r w:rsidR="002A4E99" w:rsidRPr="00190629">
        <w:rPr>
          <w:i/>
        </w:rPr>
        <w:t>stärkende Verbindungsstellen</w:t>
      </w:r>
      <w:r w:rsidR="004D0894" w:rsidRPr="00190629">
        <w:rPr>
          <w:i/>
        </w:rPr>
        <w:t>?!</w:t>
      </w:r>
      <w:r w:rsidR="002A4E99" w:rsidRPr="00190629">
        <w:rPr>
          <w:i/>
        </w:rPr>
        <w:t xml:space="preserve"> </w:t>
      </w:r>
      <w:r w:rsidR="00AC7590" w:rsidRPr="00190629">
        <w:rPr>
          <w:i/>
        </w:rPr>
        <w:t>Starke Teams schaffen</w:t>
      </w:r>
      <w:r w:rsidR="00C27B39" w:rsidRPr="00190629">
        <w:rPr>
          <w:i/>
        </w:rPr>
        <w:t xml:space="preserve"> </w:t>
      </w:r>
      <w:r w:rsidR="008809EA" w:rsidRPr="00190629">
        <w:rPr>
          <w:i/>
        </w:rPr>
        <w:t xml:space="preserve">eben diese Verbindungsstellen durch Transparenz der Bedürfnisse und aktivieren </w:t>
      </w:r>
      <w:r w:rsidR="00C27B39" w:rsidRPr="00190629">
        <w:rPr>
          <w:i/>
        </w:rPr>
        <w:t>durch die Wechselseit</w:t>
      </w:r>
      <w:r w:rsidR="008809EA" w:rsidRPr="00190629">
        <w:rPr>
          <w:i/>
        </w:rPr>
        <w:t>i</w:t>
      </w:r>
      <w:r w:rsidR="00C27B39" w:rsidRPr="00190629">
        <w:rPr>
          <w:i/>
        </w:rPr>
        <w:t>gkeit die Vertrauen</w:t>
      </w:r>
      <w:r w:rsidR="008809EA" w:rsidRPr="00190629">
        <w:rPr>
          <w:i/>
        </w:rPr>
        <w:t xml:space="preserve">sebene – die Grundlage für ein starkes Wir und der Turbo für gemeinsame Projekte. </w:t>
      </w:r>
      <w:r w:rsidR="005B685D" w:rsidRPr="00190629">
        <w:rPr>
          <w:i/>
        </w:rPr>
        <w:t xml:space="preserve">Und das kann trainiert werden. </w:t>
      </w:r>
      <w:r w:rsidR="008809EA" w:rsidRPr="00190629">
        <w:rPr>
          <w:i/>
        </w:rPr>
        <w:t>Wer diese Synergie durch die Integrat</w:t>
      </w:r>
      <w:r w:rsidR="00317658" w:rsidRPr="00190629">
        <w:rPr>
          <w:i/>
        </w:rPr>
        <w:t xml:space="preserve">ion der Bedürfnisse erlebt, </w:t>
      </w:r>
      <w:r w:rsidR="00BD5BF4" w:rsidRPr="00190629">
        <w:rPr>
          <w:i/>
        </w:rPr>
        <w:t>weiß wieviel Freude</w:t>
      </w:r>
      <w:r w:rsidR="00E4272D" w:rsidRPr="00190629">
        <w:rPr>
          <w:i/>
        </w:rPr>
        <w:t xml:space="preserve">, </w:t>
      </w:r>
      <w:r w:rsidR="00BD5BF4" w:rsidRPr="00190629">
        <w:rPr>
          <w:i/>
        </w:rPr>
        <w:t xml:space="preserve">Power </w:t>
      </w:r>
      <w:r w:rsidR="00C82B1B" w:rsidRPr="00190629">
        <w:rPr>
          <w:i/>
        </w:rPr>
        <w:t xml:space="preserve">und </w:t>
      </w:r>
      <w:r w:rsidR="00120F79" w:rsidRPr="00190629">
        <w:rPr>
          <w:i/>
        </w:rPr>
        <w:t xml:space="preserve">Motivation </w:t>
      </w:r>
      <w:r w:rsidR="00C25CA7" w:rsidRPr="00190629">
        <w:rPr>
          <w:i/>
        </w:rPr>
        <w:t xml:space="preserve">bei den </w:t>
      </w:r>
      <w:r w:rsidR="00BD5BF4" w:rsidRPr="00190629">
        <w:rPr>
          <w:i/>
        </w:rPr>
        <w:t xml:space="preserve">Beteiligten </w:t>
      </w:r>
      <w:r w:rsidR="00D565DD" w:rsidRPr="00190629">
        <w:rPr>
          <w:i/>
        </w:rPr>
        <w:t>aktiviert</w:t>
      </w:r>
      <w:r w:rsidR="00C82B1B" w:rsidRPr="00190629">
        <w:rPr>
          <w:i/>
        </w:rPr>
        <w:t xml:space="preserve"> wird</w:t>
      </w:r>
      <w:r w:rsidR="004E63F0" w:rsidRPr="00190629">
        <w:rPr>
          <w:i/>
        </w:rPr>
        <w:t>.</w:t>
      </w:r>
      <w:r w:rsidR="00CE6D68" w:rsidRPr="00190629">
        <w:rPr>
          <w:i/>
        </w:rPr>
        <w:t xml:space="preserve"> Es ist immer wieder schön</w:t>
      </w:r>
      <w:r w:rsidR="00C766EE" w:rsidRPr="00190629">
        <w:rPr>
          <w:i/>
        </w:rPr>
        <w:t>,</w:t>
      </w:r>
      <w:r w:rsidR="00CE6D68" w:rsidRPr="00190629">
        <w:rPr>
          <w:i/>
        </w:rPr>
        <w:t xml:space="preserve"> die erstaunten Gesichter im Training zu sehen, wenn ihnen die Struktur klar wird und sie zuvor schwierige Gespräche </w:t>
      </w:r>
      <w:r w:rsidR="00CC301F" w:rsidRPr="00190629">
        <w:rPr>
          <w:i/>
        </w:rPr>
        <w:t xml:space="preserve">nun </w:t>
      </w:r>
      <w:r w:rsidR="00A566AD" w:rsidRPr="00190629">
        <w:rPr>
          <w:i/>
        </w:rPr>
        <w:t xml:space="preserve">souverän in eine gute Richtung steuern – und </w:t>
      </w:r>
      <w:r w:rsidR="004B2288" w:rsidRPr="00190629">
        <w:rPr>
          <w:i/>
        </w:rPr>
        <w:t xml:space="preserve">das völlig unabhängig vom Wohlwollen oder </w:t>
      </w:r>
      <w:r w:rsidR="00E3094E" w:rsidRPr="00190629">
        <w:rPr>
          <w:i/>
        </w:rPr>
        <w:t xml:space="preserve">der </w:t>
      </w:r>
      <w:r w:rsidR="004B2288" w:rsidRPr="00190629">
        <w:rPr>
          <w:i/>
        </w:rPr>
        <w:t>Tageslaune des Gesprächspartners.</w:t>
      </w:r>
      <w:r w:rsidR="00A279D7" w:rsidRPr="00190629">
        <w:rPr>
          <w:i/>
        </w:rPr>
        <w:t xml:space="preserve"> </w:t>
      </w:r>
    </w:p>
    <w:p w:rsidR="00C5587C" w:rsidRDefault="00C5587C" w:rsidP="00E63D3A">
      <w:pPr>
        <w:rPr>
          <w:i/>
        </w:rPr>
      </w:pPr>
    </w:p>
    <w:p w:rsidR="00B752D1" w:rsidRDefault="00B752D1" w:rsidP="00C5587C">
      <w:pPr>
        <w:rPr>
          <w:rFonts w:eastAsia="Times New Roman" w:cs="Times New Roman"/>
          <w:b/>
        </w:rPr>
      </w:pPr>
    </w:p>
    <w:p w:rsidR="00AE0040" w:rsidRDefault="00AE0040" w:rsidP="00C5587C">
      <w:pPr>
        <w:rPr>
          <w:rFonts w:eastAsia="Times New Roman" w:cs="Times New Roman"/>
          <w:b/>
        </w:rPr>
      </w:pPr>
    </w:p>
    <w:p w:rsidR="00AE0040" w:rsidRDefault="00FF0B08" w:rsidP="00C5587C">
      <w:pPr>
        <w:rPr>
          <w:rFonts w:eastAsia="Times New Roman" w:cs="Times New Roman"/>
          <w:b/>
        </w:rPr>
      </w:pPr>
      <w:r>
        <w:rPr>
          <w:rFonts w:eastAsia="Times New Roman" w:cs="Times New Roman"/>
          <w:b/>
        </w:rPr>
        <w:t xml:space="preserve">Simone Hauswald: </w:t>
      </w:r>
      <w:r w:rsidR="00275BB1">
        <w:rPr>
          <w:rFonts w:eastAsia="Times New Roman" w:cs="Times New Roman"/>
          <w:b/>
        </w:rPr>
        <w:t xml:space="preserve">Welchen Tipp hast </w:t>
      </w:r>
      <w:r w:rsidR="0081331B">
        <w:rPr>
          <w:rFonts w:eastAsia="Times New Roman" w:cs="Times New Roman"/>
          <w:b/>
        </w:rPr>
        <w:t>D</w:t>
      </w:r>
      <w:r w:rsidR="000E4988">
        <w:rPr>
          <w:rFonts w:eastAsia="Times New Roman" w:cs="Times New Roman"/>
          <w:b/>
        </w:rPr>
        <w:t xml:space="preserve">u </w:t>
      </w:r>
      <w:r w:rsidR="009067C6">
        <w:rPr>
          <w:rFonts w:eastAsia="Times New Roman" w:cs="Times New Roman"/>
          <w:b/>
        </w:rPr>
        <w:t>für</w:t>
      </w:r>
      <w:r w:rsidR="00275BB1">
        <w:rPr>
          <w:rFonts w:eastAsia="Times New Roman" w:cs="Times New Roman"/>
          <w:b/>
        </w:rPr>
        <w:t xml:space="preserve"> stressige Situationen im Team?</w:t>
      </w:r>
    </w:p>
    <w:p w:rsidR="00B752D1" w:rsidRPr="00190629" w:rsidRDefault="00B752D1" w:rsidP="00C5587C">
      <w:pPr>
        <w:rPr>
          <w:i/>
        </w:rPr>
      </w:pPr>
    </w:p>
    <w:p w:rsidR="00BD5BF4" w:rsidRPr="00190629" w:rsidRDefault="00233AE0">
      <w:pPr>
        <w:rPr>
          <w:i/>
        </w:rPr>
      </w:pPr>
      <w:r>
        <w:rPr>
          <w:rFonts w:eastAsia="Times New Roman" w:cs="Times New Roman"/>
          <w:i/>
        </w:rPr>
        <w:t xml:space="preserve">Sonja Kavain: </w:t>
      </w:r>
      <w:r w:rsidR="00284669" w:rsidRPr="00190629">
        <w:rPr>
          <w:i/>
        </w:rPr>
        <w:t>Immer wenn sich Stress i</w:t>
      </w:r>
      <w:r w:rsidR="00F52E8B" w:rsidRPr="00190629">
        <w:rPr>
          <w:i/>
        </w:rPr>
        <w:t>m</w:t>
      </w:r>
      <w:r w:rsidR="00284669" w:rsidRPr="00190629">
        <w:rPr>
          <w:i/>
        </w:rPr>
        <w:t xml:space="preserve"> Team aufbaut, lohnt sich ein Blick auf die Bedürfnisse. </w:t>
      </w:r>
      <w:r w:rsidR="00B731DD" w:rsidRPr="00190629">
        <w:rPr>
          <w:i/>
        </w:rPr>
        <w:t>Die meisten Stress-Situationen lassen sich fein auflösen</w:t>
      </w:r>
      <w:r w:rsidR="000C0336" w:rsidRPr="00190629">
        <w:rPr>
          <w:i/>
        </w:rPr>
        <w:t>,</w:t>
      </w:r>
      <w:r w:rsidR="00F52E8B" w:rsidRPr="00190629">
        <w:rPr>
          <w:i/>
        </w:rPr>
        <w:t xml:space="preserve"> das Team wird stärker</w:t>
      </w:r>
      <w:r w:rsidR="00B731DD" w:rsidRPr="00190629">
        <w:rPr>
          <w:i/>
        </w:rPr>
        <w:t xml:space="preserve">. </w:t>
      </w:r>
      <w:r w:rsidR="00F60311" w:rsidRPr="00190629">
        <w:rPr>
          <w:i/>
        </w:rPr>
        <w:t>Das heißt nicht, dass alle auf immer harm</w:t>
      </w:r>
      <w:r w:rsidR="00F60311">
        <w:rPr>
          <w:i/>
        </w:rPr>
        <w:t>onisch im Team zusammen bleiben müssen.</w:t>
      </w:r>
      <w:r w:rsidR="00F60311" w:rsidRPr="00190629">
        <w:rPr>
          <w:i/>
        </w:rPr>
        <w:t xml:space="preserve"> </w:t>
      </w:r>
      <w:r w:rsidR="00F60311">
        <w:rPr>
          <w:i/>
        </w:rPr>
        <w:t xml:space="preserve">Es kann </w:t>
      </w:r>
      <w:r w:rsidR="00260944" w:rsidRPr="00190629">
        <w:rPr>
          <w:i/>
        </w:rPr>
        <w:t xml:space="preserve">durchaus auch vorkommen, dass klar wird: diese </w:t>
      </w:r>
      <w:r w:rsidR="00A279D7" w:rsidRPr="00190629">
        <w:rPr>
          <w:i/>
        </w:rPr>
        <w:t xml:space="preserve">Team-Konstellation </w:t>
      </w:r>
      <w:r w:rsidR="00260944" w:rsidRPr="00190629">
        <w:rPr>
          <w:i/>
        </w:rPr>
        <w:t xml:space="preserve">ist </w:t>
      </w:r>
      <w:r w:rsidR="00A279D7" w:rsidRPr="00190629">
        <w:rPr>
          <w:i/>
        </w:rPr>
        <w:t xml:space="preserve">nicht </w:t>
      </w:r>
      <w:r w:rsidR="00260944" w:rsidRPr="00190629">
        <w:rPr>
          <w:i/>
        </w:rPr>
        <w:t>(</w:t>
      </w:r>
      <w:r w:rsidR="00A279D7" w:rsidRPr="00190629">
        <w:rPr>
          <w:i/>
        </w:rPr>
        <w:t>mehr</w:t>
      </w:r>
      <w:r w:rsidR="00260944" w:rsidRPr="00190629">
        <w:rPr>
          <w:i/>
        </w:rPr>
        <w:t>)</w:t>
      </w:r>
      <w:r w:rsidR="00A279D7" w:rsidRPr="00190629">
        <w:rPr>
          <w:i/>
        </w:rPr>
        <w:t xml:space="preserve"> stimmig</w:t>
      </w:r>
      <w:r w:rsidR="00260944" w:rsidRPr="00190629">
        <w:rPr>
          <w:i/>
        </w:rPr>
        <w:t>.</w:t>
      </w:r>
      <w:r w:rsidR="00EA0BAD" w:rsidRPr="00190629">
        <w:rPr>
          <w:i/>
        </w:rPr>
        <w:t xml:space="preserve"> </w:t>
      </w:r>
      <w:r w:rsidR="00E63D3A" w:rsidRPr="00190629">
        <w:rPr>
          <w:i/>
        </w:rPr>
        <w:t>W</w:t>
      </w:r>
      <w:r w:rsidR="00A279D7" w:rsidRPr="00190629">
        <w:rPr>
          <w:i/>
        </w:rPr>
        <w:t xml:space="preserve">underbar! Nichts </w:t>
      </w:r>
      <w:r w:rsidR="00B731DD" w:rsidRPr="00190629">
        <w:rPr>
          <w:i/>
        </w:rPr>
        <w:t xml:space="preserve">Wertvolleres für alle Beteiligten, </w:t>
      </w:r>
      <w:r w:rsidR="008F3F97" w:rsidRPr="00190629">
        <w:rPr>
          <w:i/>
        </w:rPr>
        <w:t>als ehrlich zu seinen Bedürfnissen zu stehen un</w:t>
      </w:r>
      <w:r w:rsidR="0072508E" w:rsidRPr="00190629">
        <w:rPr>
          <w:i/>
        </w:rPr>
        <w:t xml:space="preserve">d dafür </w:t>
      </w:r>
      <w:r w:rsidR="008F3F97" w:rsidRPr="00190629">
        <w:rPr>
          <w:i/>
        </w:rPr>
        <w:t xml:space="preserve">zu gehen. So kann die Arbeitsbeziehung </w:t>
      </w:r>
      <w:r w:rsidR="00947690" w:rsidRPr="00190629">
        <w:rPr>
          <w:i/>
        </w:rPr>
        <w:t xml:space="preserve">justiert werden oder </w:t>
      </w:r>
      <w:r w:rsidR="008F3F97" w:rsidRPr="00190629">
        <w:rPr>
          <w:i/>
        </w:rPr>
        <w:t xml:space="preserve">in einer neuen Konstellation </w:t>
      </w:r>
      <w:r w:rsidR="00074DCF" w:rsidRPr="00190629">
        <w:rPr>
          <w:i/>
        </w:rPr>
        <w:t>stärkend sein</w:t>
      </w:r>
      <w:r w:rsidR="002F1610" w:rsidRPr="00190629">
        <w:rPr>
          <w:i/>
        </w:rPr>
        <w:t>.</w:t>
      </w:r>
      <w:r w:rsidR="00C5587C">
        <w:rPr>
          <w:i/>
        </w:rPr>
        <w:t xml:space="preserve"> </w:t>
      </w:r>
      <w:r w:rsidR="00F76B78" w:rsidRPr="00190629">
        <w:rPr>
          <w:i/>
        </w:rPr>
        <w:t xml:space="preserve">Auch im beruflichen Kontext ist es in erster Linie wichtig, sich seiner Bedürfnisse klar zu sein: </w:t>
      </w:r>
      <w:r w:rsidR="008D3B13" w:rsidRPr="00190629">
        <w:rPr>
          <w:i/>
        </w:rPr>
        <w:t>„</w:t>
      </w:r>
      <w:r w:rsidR="00B01BE3" w:rsidRPr="00190629">
        <w:rPr>
          <w:i/>
        </w:rPr>
        <w:t xml:space="preserve">Was ist mein Bedürfnis? </w:t>
      </w:r>
      <w:r w:rsidR="00F76B78" w:rsidRPr="00190629">
        <w:rPr>
          <w:i/>
        </w:rPr>
        <w:t>Bin ich am richtigen Platz</w:t>
      </w:r>
      <w:r w:rsidR="008D3B13" w:rsidRPr="00190629">
        <w:rPr>
          <w:i/>
        </w:rPr>
        <w:t>? P</w:t>
      </w:r>
      <w:r w:rsidR="00F76B78" w:rsidRPr="00190629">
        <w:rPr>
          <w:i/>
        </w:rPr>
        <w:t>asst die Unternehmenskultur zu meinen Werten</w:t>
      </w:r>
      <w:r w:rsidR="008D3B13" w:rsidRPr="00190629">
        <w:rPr>
          <w:i/>
        </w:rPr>
        <w:t>? Ist das mein Team</w:t>
      </w:r>
      <w:r w:rsidR="006C265D" w:rsidRPr="00190629">
        <w:rPr>
          <w:i/>
        </w:rPr>
        <w:t>? Kann ich hier</w:t>
      </w:r>
      <w:r w:rsidR="00A46CE3" w:rsidRPr="00190629">
        <w:rPr>
          <w:i/>
        </w:rPr>
        <w:t xml:space="preserve"> meine Kompetenz</w:t>
      </w:r>
      <w:r w:rsidR="00775E33">
        <w:rPr>
          <w:i/>
        </w:rPr>
        <w:t>en</w:t>
      </w:r>
      <w:r w:rsidR="006C265D" w:rsidRPr="00190629">
        <w:rPr>
          <w:i/>
        </w:rPr>
        <w:t xml:space="preserve"> zur </w:t>
      </w:r>
      <w:r w:rsidR="00775E33">
        <w:rPr>
          <w:i/>
        </w:rPr>
        <w:t xml:space="preserve">vollen </w:t>
      </w:r>
      <w:r w:rsidR="006C265D" w:rsidRPr="00190629">
        <w:rPr>
          <w:i/>
        </w:rPr>
        <w:t>Geltung bringen</w:t>
      </w:r>
      <w:r w:rsidR="00A46CE3" w:rsidRPr="00190629">
        <w:rPr>
          <w:i/>
        </w:rPr>
        <w:t>?</w:t>
      </w:r>
      <w:r w:rsidR="008D3B13" w:rsidRPr="00190629">
        <w:rPr>
          <w:i/>
        </w:rPr>
        <w:t>“</w:t>
      </w:r>
      <w:r w:rsidR="008F4D67" w:rsidRPr="00190629">
        <w:rPr>
          <w:i/>
        </w:rPr>
        <w:t xml:space="preserve"> </w:t>
      </w:r>
    </w:p>
    <w:p w:rsidR="00A50F59" w:rsidRDefault="00A50F59">
      <w:pPr>
        <w:rPr>
          <w:i/>
        </w:rPr>
      </w:pPr>
      <w:r w:rsidRPr="00190629">
        <w:rPr>
          <w:i/>
        </w:rPr>
        <w:t xml:space="preserve"> </w:t>
      </w:r>
    </w:p>
    <w:p w:rsidR="00795AF9" w:rsidRDefault="00795AF9">
      <w:pPr>
        <w:rPr>
          <w:i/>
        </w:rPr>
      </w:pPr>
    </w:p>
    <w:p w:rsidR="00795AF9" w:rsidRDefault="00FF0B08" w:rsidP="00795AF9">
      <w:pPr>
        <w:widowControl w:val="0"/>
        <w:autoSpaceDE w:val="0"/>
        <w:autoSpaceDN w:val="0"/>
        <w:adjustRightInd w:val="0"/>
        <w:rPr>
          <w:rFonts w:eastAsia="Times New Roman" w:cs="Times New Roman"/>
          <w:b/>
          <w:sz w:val="22"/>
        </w:rPr>
      </w:pPr>
      <w:r>
        <w:rPr>
          <w:rFonts w:eastAsia="Times New Roman" w:cs="Times New Roman"/>
          <w:b/>
        </w:rPr>
        <w:t xml:space="preserve">Simone Hauswald: </w:t>
      </w:r>
      <w:r w:rsidR="00795AF9" w:rsidRPr="005B5B13">
        <w:rPr>
          <w:rFonts w:eastAsia="Times New Roman" w:cs="Times New Roman"/>
          <w:b/>
          <w:sz w:val="22"/>
        </w:rPr>
        <w:t>Gemeinsam mit dem Kommunikationstrainer Volker Siegle, gestalten wir auf den Gesundheits- und Sportwochen am 26. März 2021 den Impuls-Workshop „Der Seiltanz mit den besonderen Momenten“. Was erwartet die Teilnehmer</w:t>
      </w:r>
      <w:r w:rsidR="004C5130">
        <w:rPr>
          <w:rFonts w:eastAsia="Times New Roman" w:cs="Times New Roman"/>
          <w:b/>
          <w:sz w:val="22"/>
        </w:rPr>
        <w:t>*innen</w:t>
      </w:r>
      <w:r w:rsidR="00795AF9" w:rsidRPr="005B5B13">
        <w:rPr>
          <w:rFonts w:eastAsia="Times New Roman" w:cs="Times New Roman"/>
          <w:b/>
          <w:sz w:val="22"/>
        </w:rPr>
        <w:t xml:space="preserve"> in Deinem Teil? </w:t>
      </w:r>
    </w:p>
    <w:p w:rsidR="009211FE" w:rsidRDefault="009211FE" w:rsidP="005B5B13">
      <w:pPr>
        <w:widowControl w:val="0"/>
        <w:autoSpaceDE w:val="0"/>
        <w:autoSpaceDN w:val="0"/>
        <w:adjustRightInd w:val="0"/>
        <w:rPr>
          <w:i/>
        </w:rPr>
      </w:pPr>
    </w:p>
    <w:p w:rsidR="008C255E" w:rsidRPr="008C255E" w:rsidRDefault="00233AE0" w:rsidP="005B5B13">
      <w:pPr>
        <w:widowControl w:val="0"/>
        <w:autoSpaceDE w:val="0"/>
        <w:autoSpaceDN w:val="0"/>
        <w:adjustRightInd w:val="0"/>
        <w:rPr>
          <w:i/>
        </w:rPr>
      </w:pPr>
      <w:r>
        <w:rPr>
          <w:rFonts w:eastAsia="Times New Roman" w:cs="Times New Roman"/>
          <w:i/>
        </w:rPr>
        <w:t xml:space="preserve">Sonja Kavain: </w:t>
      </w:r>
      <w:r w:rsidR="009211FE">
        <w:rPr>
          <w:i/>
        </w:rPr>
        <w:t xml:space="preserve">In diesem </w:t>
      </w:r>
      <w:r w:rsidR="008C255E">
        <w:rPr>
          <w:i/>
        </w:rPr>
        <w:t>i</w:t>
      </w:r>
      <w:r w:rsidR="009211FE">
        <w:rPr>
          <w:i/>
        </w:rPr>
        <w:t xml:space="preserve">nteraktiven Impuls-Workshop erfahren die Teilnehmer*innen </w:t>
      </w:r>
      <w:r w:rsidR="00EC0C02">
        <w:rPr>
          <w:i/>
        </w:rPr>
        <w:t xml:space="preserve">im theoretischen Teil, warum wir Menschen von Natur aus Beziehungswesen sind und welche </w:t>
      </w:r>
      <w:r w:rsidR="009211FE">
        <w:rPr>
          <w:i/>
        </w:rPr>
        <w:t xml:space="preserve">drei entscheidenden Gründe für Konflikte </w:t>
      </w:r>
      <w:r w:rsidR="008C255E">
        <w:rPr>
          <w:i/>
        </w:rPr>
        <w:t>in Beziehungen</w:t>
      </w:r>
      <w:r w:rsidR="00EC0C02">
        <w:rPr>
          <w:i/>
        </w:rPr>
        <w:t xml:space="preserve"> ursächlich sind. Im praktischen</w:t>
      </w:r>
      <w:r w:rsidR="007B0EAB">
        <w:rPr>
          <w:i/>
        </w:rPr>
        <w:t xml:space="preserve"> Teil analysieren wir herausfordernde</w:t>
      </w:r>
      <w:r w:rsidR="00EC0C02">
        <w:rPr>
          <w:i/>
        </w:rPr>
        <w:t xml:space="preserve"> private oder berufliche </w:t>
      </w:r>
      <w:r w:rsidR="00FD5A2B">
        <w:rPr>
          <w:i/>
        </w:rPr>
        <w:t>Beziehungs-</w:t>
      </w:r>
      <w:r w:rsidR="00EC0C02">
        <w:rPr>
          <w:i/>
        </w:rPr>
        <w:t>Situationen.</w:t>
      </w:r>
      <w:r w:rsidR="00F87C0A">
        <w:rPr>
          <w:i/>
        </w:rPr>
        <w:t xml:space="preserve"> Zum Schluss lernen die Teilnehmer*innen die Struktur hinter </w:t>
      </w:r>
      <w:r w:rsidR="008C255E">
        <w:rPr>
          <w:i/>
        </w:rPr>
        <w:t>starke</w:t>
      </w:r>
      <w:r w:rsidR="00F87C0A">
        <w:rPr>
          <w:i/>
        </w:rPr>
        <w:t>n</w:t>
      </w:r>
      <w:r w:rsidR="008C255E">
        <w:rPr>
          <w:i/>
        </w:rPr>
        <w:t xml:space="preserve"> Beziehungen kennen und </w:t>
      </w:r>
      <w:r w:rsidR="004C5130">
        <w:rPr>
          <w:i/>
        </w:rPr>
        <w:t xml:space="preserve">setzen den Code </w:t>
      </w:r>
      <w:r w:rsidR="00F87C0A">
        <w:rPr>
          <w:i/>
        </w:rPr>
        <w:t xml:space="preserve">starker Beziehungen </w:t>
      </w:r>
      <w:r w:rsidR="004C5130">
        <w:rPr>
          <w:i/>
        </w:rPr>
        <w:t xml:space="preserve">in Übungen sogleich </w:t>
      </w:r>
      <w:r w:rsidR="00EC0C02">
        <w:rPr>
          <w:i/>
        </w:rPr>
        <w:t xml:space="preserve">für sich </w:t>
      </w:r>
      <w:r w:rsidR="004C5130">
        <w:rPr>
          <w:i/>
        </w:rPr>
        <w:t xml:space="preserve">ein. </w:t>
      </w:r>
    </w:p>
    <w:p w:rsidR="00795AF9" w:rsidRDefault="00795AF9" w:rsidP="00BD5BF4">
      <w:pPr>
        <w:rPr>
          <w:i/>
        </w:rPr>
      </w:pPr>
    </w:p>
    <w:p w:rsidR="00795AF9" w:rsidRPr="0050109E" w:rsidRDefault="00FF0B08" w:rsidP="00795AF9">
      <w:pPr>
        <w:widowControl w:val="0"/>
        <w:autoSpaceDE w:val="0"/>
        <w:autoSpaceDN w:val="0"/>
        <w:adjustRightInd w:val="0"/>
        <w:rPr>
          <w:rFonts w:eastAsia="Times New Roman" w:cs="Times New Roman"/>
          <w:b/>
        </w:rPr>
      </w:pPr>
      <w:r>
        <w:rPr>
          <w:rFonts w:eastAsia="Times New Roman" w:cs="Times New Roman"/>
          <w:b/>
        </w:rPr>
        <w:t xml:space="preserve">Simone Hauswald: </w:t>
      </w:r>
      <w:r w:rsidR="00795AF9" w:rsidRPr="0050109E">
        <w:rPr>
          <w:rFonts w:eastAsia="Times New Roman" w:cs="Times New Roman"/>
          <w:b/>
        </w:rPr>
        <w:t xml:space="preserve">Was </w:t>
      </w:r>
      <w:r w:rsidR="00795AF9" w:rsidRPr="005B5B13">
        <w:rPr>
          <w:rFonts w:eastAsia="Times New Roman" w:cs="Times New Roman"/>
          <w:b/>
        </w:rPr>
        <w:t>magst</w:t>
      </w:r>
      <w:r w:rsidR="00795AF9" w:rsidRPr="005B5B13">
        <w:rPr>
          <w:rFonts w:eastAsia="Times New Roman" w:cs="Times New Roman"/>
          <w:b/>
          <w:sz w:val="22"/>
        </w:rPr>
        <w:t xml:space="preserve"> </w:t>
      </w:r>
      <w:r w:rsidR="00795AF9" w:rsidRPr="0050109E">
        <w:rPr>
          <w:rFonts w:eastAsia="Times New Roman" w:cs="Times New Roman"/>
          <w:b/>
        </w:rPr>
        <w:t>Du den Leser*innen und Zuhörer*innen mit auf den Weg geben?</w:t>
      </w:r>
    </w:p>
    <w:p w:rsidR="00795AF9" w:rsidRDefault="00795AF9" w:rsidP="00BD5BF4">
      <w:pPr>
        <w:rPr>
          <w:i/>
        </w:rPr>
      </w:pPr>
    </w:p>
    <w:p w:rsidR="00A50F59" w:rsidRPr="00190629" w:rsidRDefault="00233AE0" w:rsidP="00BD5BF4">
      <w:pPr>
        <w:rPr>
          <w:i/>
        </w:rPr>
      </w:pPr>
      <w:r>
        <w:rPr>
          <w:rFonts w:eastAsia="Times New Roman" w:cs="Times New Roman"/>
          <w:i/>
        </w:rPr>
        <w:t xml:space="preserve">Sonja Kavain: </w:t>
      </w:r>
      <w:r w:rsidR="00795AF9">
        <w:rPr>
          <w:i/>
        </w:rPr>
        <w:t xml:space="preserve">Privat oder beruflich: </w:t>
      </w:r>
      <w:r w:rsidR="00F3418C" w:rsidRPr="00190629">
        <w:rPr>
          <w:i/>
        </w:rPr>
        <w:t>L</w:t>
      </w:r>
      <w:r w:rsidR="007F5AAF" w:rsidRPr="00190629">
        <w:rPr>
          <w:i/>
        </w:rPr>
        <w:t xml:space="preserve">etztendlich sitzt Dir immer ein Mensch gegenüber – mit individuellen Bedürfnissen. Allein diese Information lässt Dich vermeintlich unveränderbare </w:t>
      </w:r>
      <w:r w:rsidR="00607AD5" w:rsidRPr="00190629">
        <w:rPr>
          <w:i/>
        </w:rPr>
        <w:t>Einflussfaktoren le</w:t>
      </w:r>
      <w:r w:rsidR="007F5AAF" w:rsidRPr="00190629">
        <w:rPr>
          <w:i/>
        </w:rPr>
        <w:t>i</w:t>
      </w:r>
      <w:r w:rsidR="00C97211" w:rsidRPr="00190629">
        <w:rPr>
          <w:i/>
        </w:rPr>
        <w:t xml:space="preserve">chter </w:t>
      </w:r>
      <w:r w:rsidR="00E80629" w:rsidRPr="00190629">
        <w:rPr>
          <w:i/>
        </w:rPr>
        <w:t>annehmen</w:t>
      </w:r>
      <w:r w:rsidR="00A20DCD" w:rsidRPr="00190629">
        <w:rPr>
          <w:i/>
        </w:rPr>
        <w:t xml:space="preserve"> und steuern</w:t>
      </w:r>
      <w:r w:rsidR="00667374" w:rsidRPr="00190629">
        <w:rPr>
          <w:i/>
        </w:rPr>
        <w:t>. Du weißt ab jetzt</w:t>
      </w:r>
      <w:r w:rsidR="00C97211" w:rsidRPr="00190629">
        <w:rPr>
          <w:i/>
        </w:rPr>
        <w:t xml:space="preserve">: </w:t>
      </w:r>
      <w:r w:rsidR="000A3E6D" w:rsidRPr="00190629">
        <w:rPr>
          <w:i/>
        </w:rPr>
        <w:t>Ganz gleich</w:t>
      </w:r>
      <w:r w:rsidR="007F5AAF" w:rsidRPr="00190629">
        <w:rPr>
          <w:i/>
        </w:rPr>
        <w:t xml:space="preserve"> was Dir </w:t>
      </w:r>
      <w:r w:rsidR="00D10EA2" w:rsidRPr="00190629">
        <w:rPr>
          <w:i/>
        </w:rPr>
        <w:t xml:space="preserve">an Themen </w:t>
      </w:r>
      <w:r w:rsidR="00310EB5" w:rsidRPr="00190629">
        <w:rPr>
          <w:i/>
        </w:rPr>
        <w:t xml:space="preserve">im </w:t>
      </w:r>
      <w:r w:rsidR="00A50F59" w:rsidRPr="00190629">
        <w:rPr>
          <w:i/>
        </w:rPr>
        <w:t>z</w:t>
      </w:r>
      <w:r w:rsidR="00310EB5" w:rsidRPr="00190629">
        <w:rPr>
          <w:i/>
        </w:rPr>
        <w:t xml:space="preserve">wischenmenschlichen Bereich </w:t>
      </w:r>
      <w:r w:rsidR="007F5AAF" w:rsidRPr="00190629">
        <w:rPr>
          <w:i/>
        </w:rPr>
        <w:t>angeboten wird</w:t>
      </w:r>
      <w:r w:rsidR="00460CF8" w:rsidRPr="00190629">
        <w:rPr>
          <w:i/>
        </w:rPr>
        <w:t>, d</w:t>
      </w:r>
      <w:r w:rsidR="007F5AAF" w:rsidRPr="00190629">
        <w:rPr>
          <w:i/>
        </w:rPr>
        <w:t>ahin</w:t>
      </w:r>
      <w:r w:rsidR="00A50F59" w:rsidRPr="00190629">
        <w:rPr>
          <w:i/>
        </w:rPr>
        <w:t>ter steckt immer ein Bedürfnis</w:t>
      </w:r>
      <w:r w:rsidR="00EE665A" w:rsidRPr="00190629">
        <w:rPr>
          <w:i/>
        </w:rPr>
        <w:t>. D</w:t>
      </w:r>
      <w:r w:rsidR="005F3AA3" w:rsidRPr="00190629">
        <w:rPr>
          <w:i/>
        </w:rPr>
        <w:t xml:space="preserve">ie Klarheit </w:t>
      </w:r>
      <w:r w:rsidR="00EE665A" w:rsidRPr="00190629">
        <w:rPr>
          <w:i/>
        </w:rPr>
        <w:t xml:space="preserve">und </w:t>
      </w:r>
      <w:r w:rsidR="00A50F59" w:rsidRPr="00190629">
        <w:rPr>
          <w:i/>
        </w:rPr>
        <w:t xml:space="preserve">Integration </w:t>
      </w:r>
      <w:r w:rsidR="00062634" w:rsidRPr="00190629">
        <w:rPr>
          <w:i/>
        </w:rPr>
        <w:t xml:space="preserve">von Bedürfnissen </w:t>
      </w:r>
      <w:r w:rsidR="00A50F59" w:rsidRPr="00190629">
        <w:rPr>
          <w:i/>
        </w:rPr>
        <w:t>erschafft starke Teams – privat und beruflich! Viel Freude beim Wahrnehmen der eigenen Bedürfnisse und beim Gestalten starker Beziehungen</w:t>
      </w:r>
      <w:r w:rsidR="00030017" w:rsidRPr="00190629">
        <w:rPr>
          <w:i/>
        </w:rPr>
        <w:t xml:space="preserve"> – einem starken Wir!</w:t>
      </w:r>
      <w:r w:rsidR="00A50F59" w:rsidRPr="00190629">
        <w:rPr>
          <w:i/>
        </w:rPr>
        <w:t>!</w:t>
      </w:r>
    </w:p>
    <w:p w:rsidR="00A50F59" w:rsidRPr="00190629" w:rsidRDefault="00A50F59" w:rsidP="00BD5BF4">
      <w:pPr>
        <w:rPr>
          <w:i/>
        </w:rPr>
      </w:pPr>
    </w:p>
    <w:p w:rsidR="00FD3787" w:rsidRPr="00190629" w:rsidRDefault="00FD3787">
      <w:pPr>
        <w:rPr>
          <w:rFonts w:eastAsia="Times New Roman" w:cs="Times New Roman"/>
          <w:b/>
        </w:rPr>
      </w:pPr>
    </w:p>
    <w:p w:rsidR="00FD3787" w:rsidRPr="00190629" w:rsidRDefault="00FF0B08" w:rsidP="00FD3787">
      <w:pPr>
        <w:rPr>
          <w:rFonts w:eastAsia="Times New Roman" w:cs="Times New Roman"/>
          <w:b/>
        </w:rPr>
      </w:pPr>
      <w:r>
        <w:rPr>
          <w:rFonts w:eastAsia="Times New Roman" w:cs="Times New Roman"/>
          <w:b/>
        </w:rPr>
        <w:t xml:space="preserve">Simone Hauswald: </w:t>
      </w:r>
      <w:r w:rsidR="00FD3787" w:rsidRPr="00190629">
        <w:rPr>
          <w:rFonts w:eastAsia="Times New Roman" w:cs="Times New Roman"/>
          <w:b/>
        </w:rPr>
        <w:t xml:space="preserve">Liebe Sonja, vielen herzlichen Dank für das interessante Gespräch, das Lust auf mehr macht! </w:t>
      </w:r>
    </w:p>
    <w:p w:rsidR="00FD3787" w:rsidRPr="00190629" w:rsidRDefault="00FD3787">
      <w:pPr>
        <w:rPr>
          <w:i/>
        </w:rPr>
      </w:pPr>
    </w:p>
    <w:p w:rsidR="0046628C" w:rsidRPr="00190629" w:rsidRDefault="00A72C53">
      <w:pPr>
        <w:rPr>
          <w:i/>
        </w:rPr>
      </w:pPr>
      <w:hyperlink r:id="rId5" w:history="1">
        <w:r w:rsidR="007E36FC" w:rsidRPr="00190629">
          <w:rPr>
            <w:rStyle w:val="Hyperlink"/>
            <w:i/>
            <w:color w:val="auto"/>
          </w:rPr>
          <w:t>www.sonjakavain.com</w:t>
        </w:r>
      </w:hyperlink>
    </w:p>
    <w:p w:rsidR="007E36FC" w:rsidRPr="00190629" w:rsidRDefault="007E36FC">
      <w:pPr>
        <w:rPr>
          <w:i/>
        </w:rPr>
      </w:pPr>
    </w:p>
    <w:sectPr w:rsidR="007E36FC" w:rsidRPr="00190629" w:rsidSect="00FB4EE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62"/>
    <w:rsid w:val="000143AA"/>
    <w:rsid w:val="000213B3"/>
    <w:rsid w:val="00030017"/>
    <w:rsid w:val="00036AE4"/>
    <w:rsid w:val="00040740"/>
    <w:rsid w:val="000445F6"/>
    <w:rsid w:val="00046983"/>
    <w:rsid w:val="00055625"/>
    <w:rsid w:val="00055CDD"/>
    <w:rsid w:val="00062634"/>
    <w:rsid w:val="00063E71"/>
    <w:rsid w:val="00074DCF"/>
    <w:rsid w:val="000A12E0"/>
    <w:rsid w:val="000A3E6D"/>
    <w:rsid w:val="000B1C02"/>
    <w:rsid w:val="000B6368"/>
    <w:rsid w:val="000C0336"/>
    <w:rsid w:val="000C56D9"/>
    <w:rsid w:val="000D40C2"/>
    <w:rsid w:val="000D7485"/>
    <w:rsid w:val="000D7C45"/>
    <w:rsid w:val="000E4988"/>
    <w:rsid w:val="000F13A4"/>
    <w:rsid w:val="001002C4"/>
    <w:rsid w:val="00104B96"/>
    <w:rsid w:val="00106023"/>
    <w:rsid w:val="00115E2E"/>
    <w:rsid w:val="00120F79"/>
    <w:rsid w:val="001251BE"/>
    <w:rsid w:val="0014183A"/>
    <w:rsid w:val="00143A94"/>
    <w:rsid w:val="00153411"/>
    <w:rsid w:val="00160C3D"/>
    <w:rsid w:val="001610B0"/>
    <w:rsid w:val="00172113"/>
    <w:rsid w:val="00172DBB"/>
    <w:rsid w:val="00175B93"/>
    <w:rsid w:val="00180414"/>
    <w:rsid w:val="00180A29"/>
    <w:rsid w:val="00183FD2"/>
    <w:rsid w:val="00190629"/>
    <w:rsid w:val="00191D12"/>
    <w:rsid w:val="00197680"/>
    <w:rsid w:val="001A1DFA"/>
    <w:rsid w:val="001A7677"/>
    <w:rsid w:val="001D7AC3"/>
    <w:rsid w:val="001E6331"/>
    <w:rsid w:val="001E7BE1"/>
    <w:rsid w:val="00200784"/>
    <w:rsid w:val="00201D9E"/>
    <w:rsid w:val="0020669A"/>
    <w:rsid w:val="002075F8"/>
    <w:rsid w:val="00212D19"/>
    <w:rsid w:val="002214B8"/>
    <w:rsid w:val="00233AE0"/>
    <w:rsid w:val="002436FF"/>
    <w:rsid w:val="00244F0B"/>
    <w:rsid w:val="0025507E"/>
    <w:rsid w:val="00260944"/>
    <w:rsid w:val="00273A49"/>
    <w:rsid w:val="00274E3C"/>
    <w:rsid w:val="00275BB1"/>
    <w:rsid w:val="00284669"/>
    <w:rsid w:val="002930CD"/>
    <w:rsid w:val="002A4E99"/>
    <w:rsid w:val="002B1A7E"/>
    <w:rsid w:val="002B7F34"/>
    <w:rsid w:val="002D7065"/>
    <w:rsid w:val="002E6A04"/>
    <w:rsid w:val="002E7F32"/>
    <w:rsid w:val="002F1610"/>
    <w:rsid w:val="00310EB5"/>
    <w:rsid w:val="00317658"/>
    <w:rsid w:val="00330E41"/>
    <w:rsid w:val="0033147D"/>
    <w:rsid w:val="0033456E"/>
    <w:rsid w:val="003357AE"/>
    <w:rsid w:val="00340BD4"/>
    <w:rsid w:val="00342A9A"/>
    <w:rsid w:val="00347419"/>
    <w:rsid w:val="0035329E"/>
    <w:rsid w:val="00354FBF"/>
    <w:rsid w:val="0037347C"/>
    <w:rsid w:val="00376F46"/>
    <w:rsid w:val="003806BD"/>
    <w:rsid w:val="00396F01"/>
    <w:rsid w:val="003C2A00"/>
    <w:rsid w:val="003E0864"/>
    <w:rsid w:val="004029C1"/>
    <w:rsid w:val="004041ED"/>
    <w:rsid w:val="00410981"/>
    <w:rsid w:val="0042240A"/>
    <w:rsid w:val="00460CF8"/>
    <w:rsid w:val="0046628C"/>
    <w:rsid w:val="00467C40"/>
    <w:rsid w:val="00474ADF"/>
    <w:rsid w:val="004750D4"/>
    <w:rsid w:val="00495B8F"/>
    <w:rsid w:val="004B1488"/>
    <w:rsid w:val="004B2288"/>
    <w:rsid w:val="004B3E51"/>
    <w:rsid w:val="004C1999"/>
    <w:rsid w:val="004C5130"/>
    <w:rsid w:val="004D0894"/>
    <w:rsid w:val="004D319C"/>
    <w:rsid w:val="004E63F0"/>
    <w:rsid w:val="004E68C6"/>
    <w:rsid w:val="004F209D"/>
    <w:rsid w:val="0050109E"/>
    <w:rsid w:val="005178AE"/>
    <w:rsid w:val="00536B59"/>
    <w:rsid w:val="0056106E"/>
    <w:rsid w:val="00561A22"/>
    <w:rsid w:val="00567DF3"/>
    <w:rsid w:val="00590BF6"/>
    <w:rsid w:val="00597F99"/>
    <w:rsid w:val="005A5863"/>
    <w:rsid w:val="005A69E1"/>
    <w:rsid w:val="005A7262"/>
    <w:rsid w:val="005B5B13"/>
    <w:rsid w:val="005B685D"/>
    <w:rsid w:val="005C7933"/>
    <w:rsid w:val="005D4AC1"/>
    <w:rsid w:val="005E4E7A"/>
    <w:rsid w:val="005E5008"/>
    <w:rsid w:val="005E65AD"/>
    <w:rsid w:val="005F3AA3"/>
    <w:rsid w:val="00601E1D"/>
    <w:rsid w:val="0060543C"/>
    <w:rsid w:val="00607AD5"/>
    <w:rsid w:val="00612435"/>
    <w:rsid w:val="006323DA"/>
    <w:rsid w:val="006356A1"/>
    <w:rsid w:val="00637150"/>
    <w:rsid w:val="006408BF"/>
    <w:rsid w:val="0064519B"/>
    <w:rsid w:val="006564B6"/>
    <w:rsid w:val="006607F5"/>
    <w:rsid w:val="00661C78"/>
    <w:rsid w:val="00667374"/>
    <w:rsid w:val="006715AF"/>
    <w:rsid w:val="00683F17"/>
    <w:rsid w:val="006841DD"/>
    <w:rsid w:val="00685CA9"/>
    <w:rsid w:val="00695649"/>
    <w:rsid w:val="006A1DDA"/>
    <w:rsid w:val="006A4255"/>
    <w:rsid w:val="006B15F0"/>
    <w:rsid w:val="006C0CD4"/>
    <w:rsid w:val="006C265D"/>
    <w:rsid w:val="006C4FA5"/>
    <w:rsid w:val="006D1C48"/>
    <w:rsid w:val="006D32D1"/>
    <w:rsid w:val="006D7F6C"/>
    <w:rsid w:val="006E6A67"/>
    <w:rsid w:val="006F1922"/>
    <w:rsid w:val="006F3CF6"/>
    <w:rsid w:val="007227B9"/>
    <w:rsid w:val="0072508E"/>
    <w:rsid w:val="0073391F"/>
    <w:rsid w:val="007627CA"/>
    <w:rsid w:val="00764206"/>
    <w:rsid w:val="00775E33"/>
    <w:rsid w:val="00777C2F"/>
    <w:rsid w:val="00785CD9"/>
    <w:rsid w:val="00795640"/>
    <w:rsid w:val="00795AF9"/>
    <w:rsid w:val="007B0EAB"/>
    <w:rsid w:val="007C23C6"/>
    <w:rsid w:val="007C5FD6"/>
    <w:rsid w:val="007D3292"/>
    <w:rsid w:val="007E36FC"/>
    <w:rsid w:val="007E59FD"/>
    <w:rsid w:val="007F2E34"/>
    <w:rsid w:val="007F5AAF"/>
    <w:rsid w:val="00800F55"/>
    <w:rsid w:val="008077EA"/>
    <w:rsid w:val="0081331B"/>
    <w:rsid w:val="00817817"/>
    <w:rsid w:val="00844128"/>
    <w:rsid w:val="0085492F"/>
    <w:rsid w:val="008809EA"/>
    <w:rsid w:val="008A58A2"/>
    <w:rsid w:val="008B1C6B"/>
    <w:rsid w:val="008B46ED"/>
    <w:rsid w:val="008B6E5B"/>
    <w:rsid w:val="008B732C"/>
    <w:rsid w:val="008C255E"/>
    <w:rsid w:val="008C7D5F"/>
    <w:rsid w:val="008D3B13"/>
    <w:rsid w:val="008E2908"/>
    <w:rsid w:val="008F3F97"/>
    <w:rsid w:val="008F4D67"/>
    <w:rsid w:val="009046D2"/>
    <w:rsid w:val="009067C6"/>
    <w:rsid w:val="009211FE"/>
    <w:rsid w:val="0092511D"/>
    <w:rsid w:val="00936303"/>
    <w:rsid w:val="00947690"/>
    <w:rsid w:val="009825B9"/>
    <w:rsid w:val="00984514"/>
    <w:rsid w:val="00986CCB"/>
    <w:rsid w:val="009973A7"/>
    <w:rsid w:val="009A48DD"/>
    <w:rsid w:val="009B6D62"/>
    <w:rsid w:val="009C371E"/>
    <w:rsid w:val="009E6279"/>
    <w:rsid w:val="009F1034"/>
    <w:rsid w:val="009F780D"/>
    <w:rsid w:val="00A0478B"/>
    <w:rsid w:val="00A17E9C"/>
    <w:rsid w:val="00A20DCD"/>
    <w:rsid w:val="00A279D7"/>
    <w:rsid w:val="00A343D4"/>
    <w:rsid w:val="00A3644E"/>
    <w:rsid w:val="00A364D8"/>
    <w:rsid w:val="00A42C03"/>
    <w:rsid w:val="00A46CE3"/>
    <w:rsid w:val="00A50F59"/>
    <w:rsid w:val="00A566AD"/>
    <w:rsid w:val="00A81814"/>
    <w:rsid w:val="00AA2A0F"/>
    <w:rsid w:val="00AC01F2"/>
    <w:rsid w:val="00AC7590"/>
    <w:rsid w:val="00AD0981"/>
    <w:rsid w:val="00AE0040"/>
    <w:rsid w:val="00AF3E36"/>
    <w:rsid w:val="00B007B8"/>
    <w:rsid w:val="00B01BE3"/>
    <w:rsid w:val="00B1287A"/>
    <w:rsid w:val="00B4781B"/>
    <w:rsid w:val="00B520F4"/>
    <w:rsid w:val="00B731DD"/>
    <w:rsid w:val="00B752D1"/>
    <w:rsid w:val="00BA29CF"/>
    <w:rsid w:val="00BB1795"/>
    <w:rsid w:val="00BB528A"/>
    <w:rsid w:val="00BC24FE"/>
    <w:rsid w:val="00BD3261"/>
    <w:rsid w:val="00BD3779"/>
    <w:rsid w:val="00BD5BF4"/>
    <w:rsid w:val="00BE3ADD"/>
    <w:rsid w:val="00BF512F"/>
    <w:rsid w:val="00C068F2"/>
    <w:rsid w:val="00C076D5"/>
    <w:rsid w:val="00C11408"/>
    <w:rsid w:val="00C13069"/>
    <w:rsid w:val="00C154E5"/>
    <w:rsid w:val="00C17474"/>
    <w:rsid w:val="00C25CA7"/>
    <w:rsid w:val="00C25DFB"/>
    <w:rsid w:val="00C27B39"/>
    <w:rsid w:val="00C369D5"/>
    <w:rsid w:val="00C4703B"/>
    <w:rsid w:val="00C5587C"/>
    <w:rsid w:val="00C60BD5"/>
    <w:rsid w:val="00C742AD"/>
    <w:rsid w:val="00C766EE"/>
    <w:rsid w:val="00C82B1B"/>
    <w:rsid w:val="00C97211"/>
    <w:rsid w:val="00CB42CA"/>
    <w:rsid w:val="00CC289D"/>
    <w:rsid w:val="00CC301F"/>
    <w:rsid w:val="00CC30BF"/>
    <w:rsid w:val="00CC407C"/>
    <w:rsid w:val="00CD44E3"/>
    <w:rsid w:val="00CE42EC"/>
    <w:rsid w:val="00CE6D68"/>
    <w:rsid w:val="00CF44B8"/>
    <w:rsid w:val="00D05B9A"/>
    <w:rsid w:val="00D10EA2"/>
    <w:rsid w:val="00D13A66"/>
    <w:rsid w:val="00D17AC9"/>
    <w:rsid w:val="00D22C97"/>
    <w:rsid w:val="00D24BA0"/>
    <w:rsid w:val="00D42FBC"/>
    <w:rsid w:val="00D50073"/>
    <w:rsid w:val="00D565DD"/>
    <w:rsid w:val="00D66E5E"/>
    <w:rsid w:val="00D679C5"/>
    <w:rsid w:val="00D77E2F"/>
    <w:rsid w:val="00D87BBC"/>
    <w:rsid w:val="00D948D9"/>
    <w:rsid w:val="00D952DD"/>
    <w:rsid w:val="00DA1895"/>
    <w:rsid w:val="00DB72F5"/>
    <w:rsid w:val="00DC3074"/>
    <w:rsid w:val="00DC4D6F"/>
    <w:rsid w:val="00DC582A"/>
    <w:rsid w:val="00DD5F2F"/>
    <w:rsid w:val="00DF23FE"/>
    <w:rsid w:val="00DF5BE6"/>
    <w:rsid w:val="00E01D07"/>
    <w:rsid w:val="00E03116"/>
    <w:rsid w:val="00E12FDA"/>
    <w:rsid w:val="00E246A4"/>
    <w:rsid w:val="00E25311"/>
    <w:rsid w:val="00E3094E"/>
    <w:rsid w:val="00E36008"/>
    <w:rsid w:val="00E4272D"/>
    <w:rsid w:val="00E42BCD"/>
    <w:rsid w:val="00E455D8"/>
    <w:rsid w:val="00E561B9"/>
    <w:rsid w:val="00E63D3A"/>
    <w:rsid w:val="00E70948"/>
    <w:rsid w:val="00E80629"/>
    <w:rsid w:val="00E81AA1"/>
    <w:rsid w:val="00E869DF"/>
    <w:rsid w:val="00E86D1F"/>
    <w:rsid w:val="00E95146"/>
    <w:rsid w:val="00EA0BAD"/>
    <w:rsid w:val="00EB4E09"/>
    <w:rsid w:val="00EC0C02"/>
    <w:rsid w:val="00ED0ECE"/>
    <w:rsid w:val="00ED2B22"/>
    <w:rsid w:val="00ED2FA5"/>
    <w:rsid w:val="00EE665A"/>
    <w:rsid w:val="00EF3E22"/>
    <w:rsid w:val="00F1587B"/>
    <w:rsid w:val="00F316A1"/>
    <w:rsid w:val="00F3418C"/>
    <w:rsid w:val="00F4305E"/>
    <w:rsid w:val="00F52E8B"/>
    <w:rsid w:val="00F60311"/>
    <w:rsid w:val="00F61C9B"/>
    <w:rsid w:val="00F67CC7"/>
    <w:rsid w:val="00F76B78"/>
    <w:rsid w:val="00F76DB8"/>
    <w:rsid w:val="00F77524"/>
    <w:rsid w:val="00F87C0A"/>
    <w:rsid w:val="00F91C4A"/>
    <w:rsid w:val="00F96B89"/>
    <w:rsid w:val="00FA2705"/>
    <w:rsid w:val="00FB4EEC"/>
    <w:rsid w:val="00FB5593"/>
    <w:rsid w:val="00FC4767"/>
    <w:rsid w:val="00FC77B1"/>
    <w:rsid w:val="00FC7927"/>
    <w:rsid w:val="00FD3787"/>
    <w:rsid w:val="00FD5A2B"/>
    <w:rsid w:val="00FF0B08"/>
    <w:rsid w:val="00FF22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C97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A7677"/>
    <w:rPr>
      <w:b/>
      <w:bCs/>
    </w:rPr>
  </w:style>
  <w:style w:type="character" w:styleId="Hyperlink">
    <w:name w:val="Hyperlink"/>
    <w:basedOn w:val="Absatz-Standardschriftart"/>
    <w:uiPriority w:val="99"/>
    <w:unhideWhenUsed/>
    <w:rsid w:val="007E36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A7677"/>
    <w:rPr>
      <w:b/>
      <w:bCs/>
    </w:rPr>
  </w:style>
  <w:style w:type="character" w:styleId="Hyperlink">
    <w:name w:val="Hyperlink"/>
    <w:basedOn w:val="Absatz-Standardschriftart"/>
    <w:uiPriority w:val="99"/>
    <w:unhideWhenUsed/>
    <w:rsid w:val="007E3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2529">
      <w:bodyDiv w:val="1"/>
      <w:marLeft w:val="0"/>
      <w:marRight w:val="0"/>
      <w:marTop w:val="0"/>
      <w:marBottom w:val="0"/>
      <w:divBdr>
        <w:top w:val="none" w:sz="0" w:space="0" w:color="auto"/>
        <w:left w:val="none" w:sz="0" w:space="0" w:color="auto"/>
        <w:bottom w:val="none" w:sz="0" w:space="0" w:color="auto"/>
        <w:right w:val="none" w:sz="0" w:space="0" w:color="auto"/>
      </w:divBdr>
    </w:div>
    <w:div w:id="2061244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njakava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199535B9</Template>
  <TotalTime>0</TotalTime>
  <Pages>1</Pages>
  <Words>1134</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Hauswald</dc:creator>
  <cp:keywords/>
  <dc:description/>
  <cp:lastModifiedBy>SK</cp:lastModifiedBy>
  <cp:revision>37</cp:revision>
  <dcterms:created xsi:type="dcterms:W3CDTF">2021-02-15T22:13:00Z</dcterms:created>
  <dcterms:modified xsi:type="dcterms:W3CDTF">2021-02-15T23:18:00Z</dcterms:modified>
</cp:coreProperties>
</file>